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AD84" w14:textId="77777777" w:rsidR="006A0B6F" w:rsidRPr="00553537" w:rsidRDefault="006A0B6F" w:rsidP="006A0B6F">
      <w:pPr>
        <w:spacing w:after="0"/>
        <w:jc w:val="center"/>
        <w:rPr>
          <w:b/>
          <w:bCs/>
          <w:sz w:val="28"/>
          <w:szCs w:val="28"/>
        </w:rPr>
      </w:pPr>
      <w:r w:rsidRPr="00553537">
        <w:rPr>
          <w:b/>
          <w:bCs/>
          <w:sz w:val="28"/>
          <w:szCs w:val="28"/>
        </w:rPr>
        <w:t>Proposta di Candidatura singola per il Consiglio Direttivo</w:t>
      </w:r>
    </w:p>
    <w:p w14:paraId="610B12FB" w14:textId="64236005" w:rsidR="006A0B6F" w:rsidRDefault="006A0B6F" w:rsidP="006A0B6F">
      <w:pPr>
        <w:spacing w:after="0"/>
      </w:pPr>
      <w:r>
        <w:t>NOME                                                                                                         COGNOME</w:t>
      </w:r>
    </w:p>
    <w:p w14:paraId="00E41555" w14:textId="77777777" w:rsidR="006A0B6F" w:rsidRDefault="006A0B6F" w:rsidP="006A0B6F">
      <w:pPr>
        <w:spacing w:after="0"/>
      </w:pPr>
      <w:r>
        <w:rPr>
          <w:noProof/>
        </w:rPr>
        <w:pict w14:anchorId="0249B773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1027" type="#_x0000_t202" style="position:absolute;margin-left:270.75pt;margin-top:1.15pt;width:155.25pt;height:26.5pt;z-index:2516561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pwZQAIAAI0EAAAOAAAAZHJzL2Uyb0RvYy54bWysVMFu2zAMvQ/YPwi6r07SJl2NOEXWIsOA&#10;oi3QDj0rspwYk0VNUmJnX78nxUm7ZqdhOSikSD2Sj6Sn112j2VY5X5Mp+PBswJkyksrarAr+/Xnx&#10;6TNnPghTCk1GFXynPL+effwwbW2uRrQmXSrHAGJ83tqCr0OweZZ5uVaN8GdklYGxIteIANWtstKJ&#10;FuiNzkaDwSRryZXWkVTe4/Z2b+SzhF9VSoaHqvIqMF1w5BbS6dK5jGc2m4p85YRd17JPQ/xDFo2o&#10;DYIeoW5FEGzj6hOoppaOPFXhTFKTUVXVUqUaUM1w8K6ap7WwKtUCcrw90uT/H6y83z7ZR8dC94U6&#10;NDAS0lqfe1zGerrKNfEfmTLYQeHuSJvqApPx0dXlcHI55kzCdn4+GY8Tr9nra+t8+KqoYVEouENb&#10;Eltie+cDIsL14BKDedJ1uai1TsrO32jHtgIdRONLajnTwgdcFnyRfjFpQPzxTBvWFnxyjlxOIGOs&#10;I+ZSC/njFAF42gD2lYwohW7Z9QwtqdyBOEf7mfJWLmrg3iG1R+EwROAKixEecFSakAz1Emdrcr/+&#10;dh/90VtYOWsxlAX3PzfCKVT8zaDrV8OLizjFSbkYX46guLeW5VuL2TQ3BNaGWEErkxj9gz6IlaPm&#10;Bfszj1FhEkYidsHDQbwJ+1XB/kk1nycnzK0V4c48WRmhI7mRz+fuRTjbNzhgNO7pML4if9fnvW98&#10;aWi+CVTVaQgiwXtWe94x86mx/X7GpXqrJ6/Xr8jsNwAAAP//AwBQSwMEFAAGAAgAAAAhAHKatt/c&#10;AAAACAEAAA8AAABkcnMvZG93bnJldi54bWxMj8FOwzAQRO9I/IO1SNyo05SgEOJUCIkjQqQc4Oba&#10;S2KI11HspqFfz3KC4+qNZt/U28UPYsYpukAK1qsMBJIJ1lGn4HX3eFWCiEmT1UMgVPCNEbbN+Vmt&#10;KxuO9IJzmzrBJRQrraBPaaykjKZHr+MqjEjMPsLkdeJz6qSd9JHL/SDzLLuRXjviD70e8aFH89Ue&#10;vAJLb4HMu3s6OWqNuz09l59mVuryYrm/A5FwSX9h+NVndWjYaR8OZKMYFBTX64KjCvINCOZlkfO2&#10;PYNiA7Kp5f8BzQ8AAAD//wMAUEsBAi0AFAAGAAgAAAAhALaDOJL+AAAA4QEAABMAAAAAAAAAAAAA&#10;AAAAAAAAAFtDb250ZW50X1R5cGVzXS54bWxQSwECLQAUAAYACAAAACEAOP0h/9YAAACUAQAACwAA&#10;AAAAAAAAAAAAAAAvAQAAX3JlbHMvLnJlbHNQSwECLQAUAAYACAAAACEA4K6cGUACAACNBAAADgAA&#10;AAAAAAAAAAAAAAAuAgAAZHJzL2Uyb0RvYy54bWxQSwECLQAUAAYACAAAACEAcpq239wAAAAIAQAA&#10;DwAAAAAAAAAAAAAAAACaBAAAZHJzL2Rvd25yZXYueG1sUEsFBgAAAAAEAAQA8wAAAKMFAAAAAA==&#10;" fillcolor="window" strokeweight=".5pt">
            <v:textbox style="mso-next-textbox:#Casella di testo 3">
              <w:txbxContent>
                <w:p w14:paraId="1C6A7DB9" w14:textId="77777777" w:rsidR="006A0B6F" w:rsidRDefault="006A0B6F" w:rsidP="006A0B6F"/>
              </w:txbxContent>
            </v:textbox>
            <w10:wrap anchorx="margin"/>
          </v:shape>
        </w:pict>
      </w:r>
      <w:r>
        <w:rPr>
          <w:noProof/>
        </w:rPr>
        <w:pict w14:anchorId="610F6202">
          <v:shape id="Casella di testo 1" o:spid="_x0000_s1026" type="#_x0000_t202" style="position:absolute;margin-left:0;margin-top:5.3pt;width:155.25pt;height:26.5pt;z-index:25165516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dSqNwIAAIM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fHR3U1vfDOihKNtMBiPRonX7PLaOh++CahJFArqsC2JLbZb&#10;+oAR0fXkEoN50KpcKK2TEkdBzLUjO4ZN1CHliC/eeGlDmoKOBxj6A0KEPr9fa8Z/xirfIqCmDV5e&#10;ao9SaNctUeUVL2so90iXg8MkecsXCuGXzIdn5nB0kCFch/CEh9SAOcFRoqQC9/tv99EfO4pWShoc&#10;xYL6X1vmBCX6u8Fe3/WGwzi7SRmObvqouGvL+tpitvUckKgeLp7lSYz+QZ9E6aB+xa2ZxahoYoZj&#10;7IKGkzgPhwXBreNiNktOOK2WhaVZWR6hI8eR1pf2lTl7bGvAgXiE09Cy/F13D77xpYHZNoBUqfWR&#10;5wOrR/px0lN3jlsZV+laT16Xf8f0DwAAAP//AwBQSwMEFAAGAAgAAAAhAKjGmtPaAAAABgEAAA8A&#10;AABkcnMvZG93bnJldi54bWxMj8FOwzAQRO9I/IO1lbhRu1REIcSpABUunGgR523s2lZjO7LdNPw9&#10;ywmOOzOaedtuZj+wSafsYpCwWgpgOvRRuWAkfO5fb2tguWBQOMSgJXzrDJvu+qrFRsVL+NDTrhhG&#10;JSE3KMGWMjac595qj3kZRx3IO8bksdCZDFcJL1TuB34nRMU9ukALFkf9YnV/2p29hO2zeTB9jclu&#10;a+XcNH8d382blDeL+ekRWNFz+QvDLz6hQ0dMh3gOKrNBAj1SSBUVMHLXK3EP7CChWlfAu5b/x+9+&#10;AAAA//8DAFBLAQItABQABgAIAAAAIQC2gziS/gAAAOEBAAATAAAAAAAAAAAAAAAAAAAAAABbQ29u&#10;dGVudF9UeXBlc10ueG1sUEsBAi0AFAAGAAgAAAAhADj9If/WAAAAlAEAAAsAAAAAAAAAAAAAAAAA&#10;LwEAAF9yZWxzLy5yZWxzUEsBAi0AFAAGAAgAAAAhAISV1Ko3AgAAgwQAAA4AAAAAAAAAAAAAAAAA&#10;LgIAAGRycy9lMm9Eb2MueG1sUEsBAi0AFAAGAAgAAAAhAKjGmtPaAAAABgEAAA8AAAAAAAAAAAAA&#10;AAAAkQQAAGRycy9kb3ducmV2LnhtbFBLBQYAAAAABAAEAPMAAACYBQAAAAA=&#10;" fillcolor="white [3201]" strokeweight=".5pt">
            <v:textbox style="mso-next-textbox:#Casella di testo 1">
              <w:txbxContent>
                <w:p w14:paraId="2D66C259" w14:textId="77777777" w:rsidR="006A0B6F" w:rsidRDefault="006A0B6F" w:rsidP="006A0B6F"/>
              </w:txbxContent>
            </v:textbox>
            <w10:wrap anchorx="margin"/>
          </v:shape>
        </w:pict>
      </w:r>
    </w:p>
    <w:p w14:paraId="491311CE" w14:textId="77777777" w:rsidR="006A0B6F" w:rsidRDefault="006A0B6F" w:rsidP="006A0B6F">
      <w:pPr>
        <w:spacing w:after="0"/>
      </w:pPr>
    </w:p>
    <w:p w14:paraId="7B9EE0F4" w14:textId="77777777" w:rsidR="006A0B6F" w:rsidRDefault="006A0B6F" w:rsidP="006A0B6F">
      <w:pPr>
        <w:spacing w:after="0"/>
      </w:pPr>
      <w:r>
        <w:t>PROFESSIONE</w:t>
      </w:r>
      <w:r>
        <w:rPr>
          <w:noProof/>
        </w:rPr>
        <w:pict w14:anchorId="262FDF84">
          <v:shape id="Casella di testo 5" o:spid="_x0000_s1031" type="#_x0000_t202" style="position:absolute;margin-left:0;margin-top:14.4pt;width:399.75pt;height:26.5pt;z-index:251660288;visibility:visible;mso-position-horizontal:lef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ZTRAIAAJQEAAAOAAAAZHJzL2Uyb0RvYy54bWysVE1vGjEQvVfqf7B8LwsESIpYIkpEVQkl&#10;kUiVs/F6YVWvx7UNu/TX99l8JE16qsrBzHjGb2bezOzktq012yvnKzI573W6nCkjqajMJuffnxaf&#10;bjjzQZhCaDIq5wfl+e3044dJY8eqT1vShXIMIMaPG5vzbQh2nGVeblUtfIesMjCW5GoRoLpNVjjR&#10;AL3WWb/bHWUNucI6ksp73N4djXya8MtSyfBQll4FpnOO3EI6XTrX8cymEzHeOGG3lTylIf4hi1pU&#10;BkEvUHciCLZz1TuoupKOPJWhI6nOqCwrqVINqKbXfVPNaiusSrWAHG8vNPn/Byvv9yv76Fhov1CL&#10;BkZCGuvHHpexnrZ0dfxHpgx2UHi40KbawCQuh93r0U1/yJmE7epqNBwmXrOX19b58FVRzaKQc4e2&#10;JLbEfukDIsL17BKDedJVsai0TsrBz7Vje4EOovEFNZxp4QMuc75Iv5g0IP54pg1rcj66Qi7vIGOs&#10;C+ZaC/njPQLwtAHsCxlRCu26ZVWR8/6ZqDUVB/Dn6Dha3spFBfglMnwUDrMEyrAf4QFHqQk50Uni&#10;bEvu19/uoz9aDCtnDWYz5/7nTjiFwr8ZNP9zbzCIw5yUwfC6D8W9tqxfW8yunhPI62ETrUxi9A/6&#10;LJaO6mes0SxGhUkYidg5D2dxHo4bgzWUajZLThhfK8LSrKyM0JHjSOtT+yycPfU5YELu6TzFYvym&#10;3Uff+NLQbBeorNIsRJ6PrJ7ox+in/p7WNO7Waz15vXxMpr8BAAD//wMAUEsDBBQABgAIAAAAIQAO&#10;eNwQ2gAAAAYBAAAPAAAAZHJzL2Rvd25yZXYueG1sTM/BTsMwDAbgOxLvEBmJG0s3CUhL3QkhcUSI&#10;sgPcssS0gcapmqwre3rCCY7Wb/3+XG8XP4iZpugCI6xXBQhiE6zjDmH3+nilQMSk2eohMCF8U4Rt&#10;c35W68qGI7/Q3KZO5BKOlUboUxorKaPpyeu4CiNxzj7C5HXK49RJO+ljLveD3BTFjfTacb7Q65Ee&#10;ejJf7cEjWH4LbN7d08lxa1x5elafZka8vFju70AkWtLfMvzyMx2abNqHA9soBoT8SELYqOzP6W1Z&#10;XoPYI6i1AtnU8j+/+QEAAP//AwBQSwECLQAUAAYACAAAACEAtoM4kv4AAADhAQAAEwAAAAAAAAAA&#10;AAAAAAAAAAAAW0NvbnRlbnRfVHlwZXNdLnhtbFBLAQItABQABgAIAAAAIQA4/SH/1gAAAJQBAAAL&#10;AAAAAAAAAAAAAAAAAC8BAABfcmVscy8ucmVsc1BLAQItABQABgAIAAAAIQDTddZTRAIAAJQEAAAO&#10;AAAAAAAAAAAAAAAAAC4CAABkcnMvZTJvRG9jLnhtbFBLAQItABQABgAIAAAAIQAOeNwQ2gAAAAYB&#10;AAAPAAAAAAAAAAAAAAAAAJ4EAABkcnMvZG93bnJldi54bWxQSwUGAAAAAAQABADzAAAApQUAAAAA&#10;" fillcolor="window" strokeweight=".5pt">
            <v:textbox style="mso-next-textbox:#Casella di testo 5">
              <w:txbxContent>
                <w:p w14:paraId="12EDA1B8" w14:textId="77777777" w:rsidR="006A0B6F" w:rsidRDefault="006A0B6F" w:rsidP="006A0B6F"/>
              </w:txbxContent>
            </v:textbox>
            <w10:wrap anchorx="margin"/>
          </v:shape>
        </w:pict>
      </w:r>
    </w:p>
    <w:p w14:paraId="1928E322" w14:textId="77777777" w:rsidR="006A0B6F" w:rsidRDefault="006A0B6F" w:rsidP="006A0B6F">
      <w:pPr>
        <w:spacing w:after="0"/>
      </w:pPr>
    </w:p>
    <w:p w14:paraId="509E57CE" w14:textId="77777777" w:rsidR="006A0B6F" w:rsidRDefault="006A0B6F" w:rsidP="006A0B6F">
      <w:pPr>
        <w:spacing w:after="0"/>
      </w:pPr>
      <w:r>
        <w:t>D</w:t>
      </w:r>
    </w:p>
    <w:p w14:paraId="659B6C79" w14:textId="77777777" w:rsidR="006A0B6F" w:rsidRDefault="006A0B6F" w:rsidP="006A0B6F">
      <w:pPr>
        <w:spacing w:after="0"/>
      </w:pPr>
      <w:r>
        <w:t xml:space="preserve">DOCUMENTO DI RICONOSCIMENTO                                                                         </w:t>
      </w:r>
    </w:p>
    <w:p w14:paraId="169D5AB7" w14:textId="77777777" w:rsidR="006A0B6F" w:rsidRDefault="006A0B6F" w:rsidP="006A0B6F">
      <w:pPr>
        <w:spacing w:after="0"/>
      </w:pPr>
      <w:r>
        <w:rPr>
          <w:noProof/>
        </w:rPr>
        <w:pict w14:anchorId="159E8DF1">
          <v:shape id="Casella di testo 6" o:spid="_x0000_s1028" type="#_x0000_t202" style="position:absolute;margin-left:0;margin-top:.7pt;width:403.5pt;height:26.5pt;z-index:251657216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qz+PwIAAJQEAAAOAAAAZHJzL2Uyb0RvYy54bWysVE1v2zAMvQ/YfxB0X5zvbUGcIkuRYUDQ&#10;FmiHnhVZTozJoiYpsbNfvyflo1m707AcFFKkHslH0tObttZsr5yvyOS81+lypoykojKbnH9/Wn74&#10;xJkPwhRCk1E5PyjPb2bv300bO1F92pIulGMAMX7S2JxvQ7CTLPNyq2rhO2SVgbEkV4sA1W2ywokG&#10;6LXO+t3uOGvIFdaRVN7j9vZo5LOEX5ZKhvuy9CownXPkFtLp0rmOZzabisnGCbut5CkN8Q9Z1KIy&#10;CHqBuhVBsJ2r3kDVlXTkqQwdSXVGZVlJlWpANb3uq2oet8KqVAvI8fZCk/9/sPJu/2gfHAvtF2rR&#10;wEhIY/3E4zLW05aujv/IlMEOCg8X2lQbmMTlqNcfDkcwSdgGg/EIMmCyl9fW+fBVUc2ikHOHtiS2&#10;xH7lw9H17BKDedJVsay0TsrBL7Rje4EOovEFNZxp4QMuc75Mv1O0P55pw5qcjwfI5Q1kjHXBXGsh&#10;f7xFQPbaoIgXMqIU2nXLqgJlnolaU3EAf46Oo+WtXFaAXyHDB+EwS+AF+xHucZSakBOdJM625H79&#10;7T76o8WwctZgNnPuf+6EUyj8m0HzP/eGwzjMSRmOPvahuGvL+tpidvWCQF4Pm2hlEqN/0GexdFQ/&#10;Y43mMSpMwkjEznk4i4tw3BisoVTzeXLC+FoRVubRyggdOY60PrXPwtlTnwMm5I7OUywmr9p99I0v&#10;Dc13gcoqzULk+cjqiX6Mfpqm05rG3brWk9fLx2T2GwAA//8DAFBLAwQUAAYACAAAACEA1Z8pKtkA&#10;AAAFAQAADwAAAGRycy9kb3ducmV2LnhtbEyPwU7DMBBE70j9B2srcaNOUYCQxqkqJI4IETjAzbW3&#10;iSFeR7Gbhn49ywmOs7OaeVNtZ9+LCcfoAilYrzIQSCZYR62Ct9fHqwJETJqs7gOhgm+MsK0XF5Uu&#10;bTjRC05NagWHUCy1gi6loZQymg69jqswILF3CKPXieXYSjvqE4f7Xl5n2a302hE3dHrAhw7NV3P0&#10;Ciy9BzIf7unsqDHu/vxcfJpJqcvlvNuASDinv2f4xWd0qJlpH45ko+gV8JDE1xwEm0V2x3qv4CbP&#10;QdaV/E9f/wAAAP//AwBQSwECLQAUAAYACAAAACEAtoM4kv4AAADhAQAAEwAAAAAAAAAAAAAAAAAA&#10;AAAAW0NvbnRlbnRfVHlwZXNdLnhtbFBLAQItABQABgAIAAAAIQA4/SH/1gAAAJQBAAALAAAAAAAA&#10;AAAAAAAAAC8BAABfcmVscy8ucmVsc1BLAQItABQABgAIAAAAIQBorqz+PwIAAJQEAAAOAAAAAAAA&#10;AAAAAAAAAC4CAABkcnMvZTJvRG9jLnhtbFBLAQItABQABgAIAAAAIQDVnykq2QAAAAUBAAAPAAAA&#10;AAAAAAAAAAAAAJkEAABkcnMvZG93bnJldi54bWxQSwUGAAAAAAQABADzAAAAnwUAAAAA&#10;" fillcolor="window" strokeweight=".5pt">
            <v:textbox style="mso-next-textbox:#Casella di testo 6">
              <w:txbxContent>
                <w:p w14:paraId="5DEDF9B4" w14:textId="77777777" w:rsidR="006A0B6F" w:rsidRDefault="006A0B6F" w:rsidP="006A0B6F"/>
              </w:txbxContent>
            </v:textbox>
            <w10:wrap anchorx="margin"/>
          </v:shape>
        </w:pict>
      </w:r>
    </w:p>
    <w:p w14:paraId="2DADE284" w14:textId="77777777" w:rsidR="006A0B6F" w:rsidRDefault="006A0B6F" w:rsidP="006A0B6F">
      <w:pPr>
        <w:spacing w:after="0"/>
      </w:pPr>
    </w:p>
    <w:p w14:paraId="02D7B919" w14:textId="77777777" w:rsidR="006A0B6F" w:rsidRDefault="006A0B6F" w:rsidP="006A0B6F">
      <w:pPr>
        <w:spacing w:after="0"/>
      </w:pPr>
      <w:r>
        <w:t>NUMERO DI ISCRIZIONE ALL’ALBO E DATA</w:t>
      </w:r>
    </w:p>
    <w:p w14:paraId="28E4B113" w14:textId="77777777" w:rsidR="006A0B6F" w:rsidRDefault="006A0B6F" w:rsidP="006A0B6F">
      <w:pPr>
        <w:spacing w:after="0"/>
      </w:pPr>
      <w:r>
        <w:rPr>
          <w:noProof/>
        </w:rPr>
        <w:pict w14:anchorId="7EB818DC">
          <v:shape id="Casella di testo 7" o:spid="_x0000_s1029" type="#_x0000_t202" style="position:absolute;margin-left:0;margin-top:-.05pt;width:403.5pt;height:26.5pt;z-index:2516582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9G5QAIAAJQEAAAOAAAAZHJzL2Uyb0RvYy54bWysVE1v2zAMvQ/YfxB0X5zvbUGcIkuRYUDQ&#10;FmiHnhVZTozJoiYpsbNfvyflo1m707AcFFKkHslH0tObttZsr5yvyOS81+lypoykojKbnH9/Wn74&#10;xJkPwhRCk1E5PyjPb2bv300bO1F92pIulGMAMX7S2JxvQ7CTLPNyq2rhO2SVgbEkV4sA1W2ywokG&#10;6LXO+t3uOGvIFdaRVN7j9vZo5LOEX5ZKhvuy9CownXPkFtLp0rmOZzabisnGCbut5CkN8Q9Z1KIy&#10;CHqBuhVBsJ2r3kDVlXTkqQwdSXVGZVlJlWpANb3uq2oet8KqVAvI8fZCk/9/sPJu/2gfHAvtF2rR&#10;wEhIY/3E4zLW05aujv/IlMEOCg8X2lQbmMTlqNcfDkcwSdgGg/EIMmCyl9fW+fBVUc2ikHOHtiS2&#10;xH7lw9H17BKDedJVsay0TsrBL7Rje4EOovEFNZxp4QMuc75Mv1O0P55pw5qcjwfI5Q1kjHXBXGsh&#10;f7xFQPbaoIgXMqIU2nXLqiLnwzNRayoO4M/RcbS8lcsK8Ctk+CAcZgm8YD/CPY5SE3Kik8TZltyv&#10;v91Hf7QYVs4azGbO/c+dcAqFfzNo/ufecBiHOSnD0cc+FHdtWV9bzK5eEMjrYROtTGL0D/oslo7q&#10;Z6zRPEaFSRiJ2DkPZ3ERjhuDNZRqPk9OGF8rwso8WhmhI8eR1qf2WTh76nPAhNzReYrF5FW7j77x&#10;paH5LlBZpVmIPB9ZPdGP0U/TdFrTuFvXevJ6+ZjMfgMAAP//AwBQSwMEFAAGAAgAAAAhAEG5yOTZ&#10;AAAABQEAAA8AAABkcnMvZG93bnJldi54bWxMj8FOwzAQRO9I/IO1SNxap5WANGRTISSOCFE4wM21&#10;l8QQr6PYTUO/nuUEx9GMZt7U2zn0aqIx+cgIq2UBithG57lFeH15WJSgUjbsTB+ZEL4pwbY5P6tN&#10;5eKRn2na5VZJCafKIHQ5D5XWyXYUTFrGgVi8jzgGk0WOrXajOUp56PW6KK51MJ5loTMD3Xdkv3aH&#10;gOD4LbJ9948nzzvrN6en8tNOiJcX890tqExz/gvDL76gQyNM+3hgl1SPIEcywmIFSsyyuBG9R7ha&#10;b0A3tf5P3/wAAAD//wMAUEsBAi0AFAAGAAgAAAAhALaDOJL+AAAA4QEAABMAAAAAAAAAAAAAAAAA&#10;AAAAAFtDb250ZW50X1R5cGVzXS54bWxQSwECLQAUAAYACAAAACEAOP0h/9YAAACUAQAACwAAAAAA&#10;AAAAAAAAAAAvAQAAX3JlbHMvLnJlbHNQSwECLQAUAAYACAAAACEA1rvRuUACAACUBAAADgAAAAAA&#10;AAAAAAAAAAAuAgAAZHJzL2Uyb0RvYy54bWxQSwECLQAUAAYACAAAACEAQbnI5NkAAAAFAQAADwAA&#10;AAAAAAAAAAAAAACaBAAAZHJzL2Rvd25yZXYueG1sUEsFBgAAAAAEAAQA8wAAAKAFAAAAAA==&#10;" fillcolor="window" strokeweight=".5pt">
            <v:textbox style="mso-next-textbox:#Casella di testo 7">
              <w:txbxContent>
                <w:p w14:paraId="199290D9" w14:textId="77777777" w:rsidR="006A0B6F" w:rsidRDefault="006A0B6F" w:rsidP="006A0B6F"/>
              </w:txbxContent>
            </v:textbox>
            <w10:wrap anchorx="margin"/>
          </v:shape>
        </w:pict>
      </w:r>
    </w:p>
    <w:p w14:paraId="6869FA32" w14:textId="77777777" w:rsidR="006A0B6F" w:rsidRDefault="006A0B6F" w:rsidP="006A0B6F">
      <w:pPr>
        <w:spacing w:after="0"/>
      </w:pPr>
    </w:p>
    <w:p w14:paraId="44B04E45" w14:textId="77777777" w:rsidR="006A0B6F" w:rsidRDefault="006A0B6F" w:rsidP="006A0B6F">
      <w:pPr>
        <w:spacing w:after="0"/>
      </w:pPr>
      <w:r>
        <w:rPr>
          <w:noProof/>
        </w:rPr>
        <w:pict w14:anchorId="779EA69B">
          <v:shape id="Casella di testo 8" o:spid="_x0000_s1030" type="#_x0000_t202" style="position:absolute;margin-left:139.8pt;margin-top:.75pt;width:264.75pt;height:26.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T/QQIAAJQEAAAOAAAAZHJzL2Uyb0RvYy54bWysVE1v2zAMvQ/YfxB0X5zvbUGcIkuRYUDQ&#10;FmiHnhVZTozJoiYpsbNfvyflo1m707AcFFKkHslH0tObttZsr5yvyOS81+lypoykojKbnH9/Wn74&#10;xJkPwhRCk1E5PyjPb2bv300bO1F92pIulGMAMX7S2JxvQ7CTLPNyq2rhO2SVgbEkV4sA1W2ywokG&#10;6LXO+t3uOGvIFdaRVN7j9vZo5LOEX5ZKhvuy9CownXPkFtLp0rmOZzabisnGCbut5CkN8Q9Z1KIy&#10;CHqBuhVBsJ2r3kDVlXTkqQwdSXVGZVlJlWpANb3uq2oet8KqVAvI8fZCk/9/sPJu/2gfHAvtF2rR&#10;wEhIY/3E4zLW05aujv/IlMEOCg8X2lQbmMTlYDDuD/ojziRsUEajxGv28to6H74qqlkUcu7QlsSW&#10;2K98QES4nl1iME+6KpaV1kk5+IV2bC/QQTS+oIYzLXzAZc6X6ReTBsQfz7RhTc7HA+TyBjLGumCu&#10;tZA/3iIATxvAvpARpdCuW1YVOR+diVpTcQB/jo6j5a1cVoBfIcMH4TBLoAz7Ee5xlJqQE50kzrbk&#10;fv3tPvqjxbBy1mA2c+5/7oRTKPybQfM/94bDOMxJGY4+9qG4a8v62mJ29YJAXg+baGUSo3/QZ7F0&#10;VD9jjeYxKkzCSMTOeTiLi3DcGKyhVPN5csL4WhFW5tHKCB05jrQ+tc/C2VOfAybkjs5TLCav2n30&#10;jS8NzXeByirNQuT5yOqJfox+6u9pTeNuXevJ6+VjMvsNAAD//wMAUEsDBBQABgAIAAAAIQCxSfo5&#10;3AAAAAgBAAAPAAAAZHJzL2Rvd25yZXYueG1sTI/BTsMwEETvSPyDtUjcqNOKlCTEqRASR4QIHODm&#10;2ktiiNdR7KahX89yguPqjWbe1rvFD2LGKbpACtarDASSCdZRp+D15eGqABGTJquHQKjgGyPsmvOz&#10;Wlc2HOkZ5zZ1gksoVlpBn9JYSRlNj17HVRiRmH2EyevE59RJO+kjl/tBbrJsK712xAu9HvG+R/PV&#10;HrwCS2+BzLt7PDlqjStPT8WnmZW6vFjubkEkXNJfGH71WR0adtqHA9koBgWbm3LLUQY5COZFVq5B&#10;7BXk1znIppb/H2h+AAAA//8DAFBLAQItABQABgAIAAAAIQC2gziS/gAAAOEBAAATAAAAAAAAAAAA&#10;AAAAAAAAAABbQ29udGVudF9UeXBlc10ueG1sUEsBAi0AFAAGAAgAAAAhADj9If/WAAAAlAEAAAsA&#10;AAAAAAAAAAAAAAAALwEAAF9yZWxzLy5yZWxzUEsBAi0AFAAGAAgAAAAhACSbJP9BAgAAlAQAAA4A&#10;AAAAAAAAAAAAAAAALgIAAGRycy9lMm9Eb2MueG1sUEsBAi0AFAAGAAgAAAAhALFJ+jncAAAACAEA&#10;AA8AAAAAAAAAAAAAAAAAmwQAAGRycy9kb3ducmV2LnhtbFBLBQYAAAAABAAEAPMAAACkBQAAAAA=&#10;" fillcolor="window" strokeweight=".5pt">
            <v:textbox style="mso-next-textbox:#Casella di testo 8">
              <w:txbxContent>
                <w:p w14:paraId="6DAB5D28" w14:textId="77777777" w:rsidR="006A0B6F" w:rsidRDefault="006A0B6F" w:rsidP="006A0B6F"/>
              </w:txbxContent>
            </v:textbox>
            <w10:wrap anchorx="margin"/>
          </v:shape>
        </w:pict>
      </w:r>
      <w:r>
        <w:t>FIRMA</w:t>
      </w:r>
    </w:p>
    <w:p w14:paraId="3AB77B71" w14:textId="77777777" w:rsidR="006A0B6F" w:rsidRDefault="006A0B6F" w:rsidP="006A0B6F">
      <w:pPr>
        <w:spacing w:after="0"/>
      </w:pPr>
    </w:p>
    <w:p w14:paraId="2C0777BE" w14:textId="77777777" w:rsidR="006A0B6F" w:rsidRDefault="006A0B6F" w:rsidP="006A0B6F">
      <w:pPr>
        <w:spacing w:after="0"/>
      </w:pPr>
      <w:r>
        <w:t>PROPONENTI: (Almeno 13)</w:t>
      </w:r>
    </w:p>
    <w:p w14:paraId="358977C2" w14:textId="77777777" w:rsidR="006A0B6F" w:rsidRDefault="006A0B6F" w:rsidP="006A0B6F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3260"/>
        <w:gridCol w:w="2114"/>
      </w:tblGrid>
      <w:tr w:rsidR="006A0B6F" w14:paraId="69CE67FC" w14:textId="77777777" w:rsidTr="00285F6E">
        <w:tc>
          <w:tcPr>
            <w:tcW w:w="562" w:type="dxa"/>
          </w:tcPr>
          <w:p w14:paraId="75C42F1B" w14:textId="77777777" w:rsidR="006A0B6F" w:rsidRDefault="006A0B6F" w:rsidP="00285F6E">
            <w:pPr>
              <w:spacing w:after="0"/>
            </w:pPr>
          </w:p>
        </w:tc>
        <w:tc>
          <w:tcPr>
            <w:tcW w:w="3686" w:type="dxa"/>
          </w:tcPr>
          <w:p w14:paraId="025012A7" w14:textId="77777777" w:rsidR="006A0B6F" w:rsidRDefault="006A0B6F" w:rsidP="00285F6E">
            <w:pPr>
              <w:spacing w:after="0"/>
            </w:pPr>
            <w:r>
              <w:t>COGNOME E NOME</w:t>
            </w:r>
          </w:p>
        </w:tc>
        <w:tc>
          <w:tcPr>
            <w:tcW w:w="3260" w:type="dxa"/>
          </w:tcPr>
          <w:p w14:paraId="54E83D40" w14:textId="77777777" w:rsidR="006A0B6F" w:rsidRDefault="006A0B6F" w:rsidP="00285F6E">
            <w:pPr>
              <w:spacing w:after="0"/>
            </w:pPr>
            <w:r>
              <w:t>DOCUMENTO DI IDENTITA’</w:t>
            </w:r>
          </w:p>
        </w:tc>
        <w:tc>
          <w:tcPr>
            <w:tcW w:w="2114" w:type="dxa"/>
          </w:tcPr>
          <w:p w14:paraId="6C829D03" w14:textId="77777777" w:rsidR="006A0B6F" w:rsidRDefault="006A0B6F" w:rsidP="00285F6E">
            <w:pPr>
              <w:spacing w:after="0"/>
            </w:pPr>
            <w:r>
              <w:t>FIRMA</w:t>
            </w:r>
          </w:p>
        </w:tc>
      </w:tr>
      <w:tr w:rsidR="006A0B6F" w14:paraId="568546CB" w14:textId="77777777" w:rsidTr="00285F6E">
        <w:trPr>
          <w:trHeight w:val="454"/>
        </w:trPr>
        <w:tc>
          <w:tcPr>
            <w:tcW w:w="562" w:type="dxa"/>
          </w:tcPr>
          <w:p w14:paraId="2E781DF7" w14:textId="77777777" w:rsidR="006A0B6F" w:rsidRDefault="006A0B6F" w:rsidP="00285F6E">
            <w:pPr>
              <w:spacing w:after="0"/>
            </w:pPr>
            <w:r>
              <w:t>1</w:t>
            </w:r>
          </w:p>
        </w:tc>
        <w:tc>
          <w:tcPr>
            <w:tcW w:w="3686" w:type="dxa"/>
          </w:tcPr>
          <w:p w14:paraId="51226A64" w14:textId="77777777" w:rsidR="006A0B6F" w:rsidRDefault="006A0B6F" w:rsidP="00285F6E">
            <w:pPr>
              <w:spacing w:after="0"/>
            </w:pPr>
          </w:p>
        </w:tc>
        <w:tc>
          <w:tcPr>
            <w:tcW w:w="3260" w:type="dxa"/>
          </w:tcPr>
          <w:p w14:paraId="30585A1E" w14:textId="77777777" w:rsidR="006A0B6F" w:rsidRDefault="006A0B6F" w:rsidP="00285F6E">
            <w:pPr>
              <w:spacing w:after="0"/>
            </w:pPr>
          </w:p>
        </w:tc>
        <w:tc>
          <w:tcPr>
            <w:tcW w:w="2114" w:type="dxa"/>
          </w:tcPr>
          <w:p w14:paraId="4885F7EE" w14:textId="77777777" w:rsidR="006A0B6F" w:rsidRDefault="006A0B6F" w:rsidP="00285F6E">
            <w:pPr>
              <w:spacing w:after="0"/>
            </w:pPr>
          </w:p>
        </w:tc>
      </w:tr>
      <w:tr w:rsidR="006A0B6F" w14:paraId="2C7C3DEF" w14:textId="77777777" w:rsidTr="00285F6E">
        <w:trPr>
          <w:trHeight w:val="454"/>
        </w:trPr>
        <w:tc>
          <w:tcPr>
            <w:tcW w:w="562" w:type="dxa"/>
          </w:tcPr>
          <w:p w14:paraId="51F9B1B6" w14:textId="77777777" w:rsidR="006A0B6F" w:rsidRDefault="006A0B6F" w:rsidP="00285F6E">
            <w:pPr>
              <w:spacing w:after="0"/>
            </w:pPr>
            <w:r>
              <w:t>2</w:t>
            </w:r>
          </w:p>
        </w:tc>
        <w:tc>
          <w:tcPr>
            <w:tcW w:w="3686" w:type="dxa"/>
          </w:tcPr>
          <w:p w14:paraId="73237665" w14:textId="77777777" w:rsidR="006A0B6F" w:rsidRDefault="006A0B6F" w:rsidP="00285F6E">
            <w:pPr>
              <w:spacing w:after="0"/>
            </w:pPr>
          </w:p>
        </w:tc>
        <w:tc>
          <w:tcPr>
            <w:tcW w:w="3260" w:type="dxa"/>
          </w:tcPr>
          <w:p w14:paraId="3281F462" w14:textId="77777777" w:rsidR="006A0B6F" w:rsidRDefault="006A0B6F" w:rsidP="00285F6E">
            <w:pPr>
              <w:spacing w:after="0"/>
            </w:pPr>
          </w:p>
        </w:tc>
        <w:tc>
          <w:tcPr>
            <w:tcW w:w="2114" w:type="dxa"/>
          </w:tcPr>
          <w:p w14:paraId="3E891876" w14:textId="77777777" w:rsidR="006A0B6F" w:rsidRDefault="006A0B6F" w:rsidP="00285F6E">
            <w:pPr>
              <w:spacing w:after="0"/>
            </w:pPr>
          </w:p>
        </w:tc>
      </w:tr>
      <w:tr w:rsidR="006A0B6F" w14:paraId="45271D08" w14:textId="77777777" w:rsidTr="00285F6E">
        <w:trPr>
          <w:trHeight w:val="454"/>
        </w:trPr>
        <w:tc>
          <w:tcPr>
            <w:tcW w:w="562" w:type="dxa"/>
          </w:tcPr>
          <w:p w14:paraId="3560D636" w14:textId="77777777" w:rsidR="006A0B6F" w:rsidRDefault="006A0B6F" w:rsidP="00285F6E">
            <w:pPr>
              <w:spacing w:after="0"/>
            </w:pPr>
            <w:r>
              <w:t>3</w:t>
            </w:r>
          </w:p>
        </w:tc>
        <w:tc>
          <w:tcPr>
            <w:tcW w:w="3686" w:type="dxa"/>
          </w:tcPr>
          <w:p w14:paraId="5F06AE08" w14:textId="77777777" w:rsidR="006A0B6F" w:rsidRDefault="006A0B6F" w:rsidP="00285F6E">
            <w:pPr>
              <w:spacing w:after="0"/>
            </w:pPr>
          </w:p>
        </w:tc>
        <w:tc>
          <w:tcPr>
            <w:tcW w:w="3260" w:type="dxa"/>
          </w:tcPr>
          <w:p w14:paraId="1E4F4FA3" w14:textId="77777777" w:rsidR="006A0B6F" w:rsidRDefault="006A0B6F" w:rsidP="00285F6E">
            <w:pPr>
              <w:spacing w:after="0"/>
            </w:pPr>
          </w:p>
        </w:tc>
        <w:tc>
          <w:tcPr>
            <w:tcW w:w="2114" w:type="dxa"/>
          </w:tcPr>
          <w:p w14:paraId="63AED4D0" w14:textId="77777777" w:rsidR="006A0B6F" w:rsidRDefault="006A0B6F" w:rsidP="00285F6E">
            <w:pPr>
              <w:spacing w:after="0"/>
            </w:pPr>
          </w:p>
        </w:tc>
      </w:tr>
      <w:tr w:rsidR="006A0B6F" w14:paraId="3111C6D9" w14:textId="77777777" w:rsidTr="00285F6E">
        <w:trPr>
          <w:trHeight w:val="454"/>
        </w:trPr>
        <w:tc>
          <w:tcPr>
            <w:tcW w:w="562" w:type="dxa"/>
          </w:tcPr>
          <w:p w14:paraId="0891A436" w14:textId="77777777" w:rsidR="006A0B6F" w:rsidRDefault="006A0B6F" w:rsidP="00285F6E">
            <w:pPr>
              <w:spacing w:after="0"/>
            </w:pPr>
            <w:r>
              <w:t>4</w:t>
            </w:r>
          </w:p>
        </w:tc>
        <w:tc>
          <w:tcPr>
            <w:tcW w:w="3686" w:type="dxa"/>
          </w:tcPr>
          <w:p w14:paraId="56555919" w14:textId="77777777" w:rsidR="006A0B6F" w:rsidRDefault="006A0B6F" w:rsidP="00285F6E">
            <w:pPr>
              <w:spacing w:after="0"/>
            </w:pPr>
          </w:p>
        </w:tc>
        <w:tc>
          <w:tcPr>
            <w:tcW w:w="3260" w:type="dxa"/>
          </w:tcPr>
          <w:p w14:paraId="2347F7BD" w14:textId="77777777" w:rsidR="006A0B6F" w:rsidRDefault="006A0B6F" w:rsidP="00285F6E">
            <w:pPr>
              <w:spacing w:after="0"/>
            </w:pPr>
          </w:p>
        </w:tc>
        <w:tc>
          <w:tcPr>
            <w:tcW w:w="2114" w:type="dxa"/>
          </w:tcPr>
          <w:p w14:paraId="1AF7D778" w14:textId="77777777" w:rsidR="006A0B6F" w:rsidRDefault="006A0B6F" w:rsidP="00285F6E">
            <w:pPr>
              <w:spacing w:after="0"/>
            </w:pPr>
          </w:p>
        </w:tc>
      </w:tr>
      <w:tr w:rsidR="006A0B6F" w14:paraId="1C4802B2" w14:textId="77777777" w:rsidTr="00285F6E">
        <w:trPr>
          <w:trHeight w:val="454"/>
        </w:trPr>
        <w:tc>
          <w:tcPr>
            <w:tcW w:w="562" w:type="dxa"/>
          </w:tcPr>
          <w:p w14:paraId="12064BC6" w14:textId="77777777" w:rsidR="006A0B6F" w:rsidRDefault="006A0B6F" w:rsidP="00285F6E">
            <w:pPr>
              <w:spacing w:after="0"/>
            </w:pPr>
            <w:r>
              <w:t>5</w:t>
            </w:r>
          </w:p>
        </w:tc>
        <w:tc>
          <w:tcPr>
            <w:tcW w:w="3686" w:type="dxa"/>
          </w:tcPr>
          <w:p w14:paraId="1695B5B6" w14:textId="77777777" w:rsidR="006A0B6F" w:rsidRDefault="006A0B6F" w:rsidP="00285F6E">
            <w:pPr>
              <w:spacing w:after="0"/>
            </w:pPr>
          </w:p>
        </w:tc>
        <w:tc>
          <w:tcPr>
            <w:tcW w:w="3260" w:type="dxa"/>
          </w:tcPr>
          <w:p w14:paraId="0868C53D" w14:textId="77777777" w:rsidR="006A0B6F" w:rsidRDefault="006A0B6F" w:rsidP="00285F6E">
            <w:pPr>
              <w:spacing w:after="0"/>
            </w:pPr>
          </w:p>
        </w:tc>
        <w:tc>
          <w:tcPr>
            <w:tcW w:w="2114" w:type="dxa"/>
          </w:tcPr>
          <w:p w14:paraId="36635887" w14:textId="77777777" w:rsidR="006A0B6F" w:rsidRDefault="006A0B6F" w:rsidP="00285F6E">
            <w:pPr>
              <w:spacing w:after="0"/>
            </w:pPr>
          </w:p>
        </w:tc>
      </w:tr>
      <w:tr w:rsidR="006A0B6F" w14:paraId="22CE4EF5" w14:textId="77777777" w:rsidTr="00285F6E">
        <w:trPr>
          <w:trHeight w:val="454"/>
        </w:trPr>
        <w:tc>
          <w:tcPr>
            <w:tcW w:w="562" w:type="dxa"/>
          </w:tcPr>
          <w:p w14:paraId="119C1D5D" w14:textId="77777777" w:rsidR="006A0B6F" w:rsidRDefault="006A0B6F" w:rsidP="00285F6E">
            <w:pPr>
              <w:spacing w:after="0"/>
            </w:pPr>
            <w:r>
              <w:t>6</w:t>
            </w:r>
          </w:p>
        </w:tc>
        <w:tc>
          <w:tcPr>
            <w:tcW w:w="3686" w:type="dxa"/>
          </w:tcPr>
          <w:p w14:paraId="2D1F4331" w14:textId="77777777" w:rsidR="006A0B6F" w:rsidRDefault="006A0B6F" w:rsidP="00285F6E">
            <w:pPr>
              <w:spacing w:after="0"/>
            </w:pPr>
          </w:p>
        </w:tc>
        <w:tc>
          <w:tcPr>
            <w:tcW w:w="3260" w:type="dxa"/>
          </w:tcPr>
          <w:p w14:paraId="23617071" w14:textId="77777777" w:rsidR="006A0B6F" w:rsidRDefault="006A0B6F" w:rsidP="00285F6E">
            <w:pPr>
              <w:spacing w:after="0"/>
            </w:pPr>
          </w:p>
        </w:tc>
        <w:tc>
          <w:tcPr>
            <w:tcW w:w="2114" w:type="dxa"/>
          </w:tcPr>
          <w:p w14:paraId="6C235705" w14:textId="77777777" w:rsidR="006A0B6F" w:rsidRDefault="006A0B6F" w:rsidP="00285F6E">
            <w:pPr>
              <w:spacing w:after="0"/>
            </w:pPr>
          </w:p>
        </w:tc>
      </w:tr>
      <w:tr w:rsidR="006A0B6F" w14:paraId="48957F6F" w14:textId="77777777" w:rsidTr="00285F6E">
        <w:trPr>
          <w:trHeight w:val="454"/>
        </w:trPr>
        <w:tc>
          <w:tcPr>
            <w:tcW w:w="562" w:type="dxa"/>
          </w:tcPr>
          <w:p w14:paraId="5FB7D575" w14:textId="77777777" w:rsidR="006A0B6F" w:rsidRDefault="006A0B6F" w:rsidP="00285F6E">
            <w:pPr>
              <w:spacing w:after="0"/>
            </w:pPr>
            <w:r>
              <w:t>7</w:t>
            </w:r>
          </w:p>
        </w:tc>
        <w:tc>
          <w:tcPr>
            <w:tcW w:w="3686" w:type="dxa"/>
          </w:tcPr>
          <w:p w14:paraId="2A84DC25" w14:textId="77777777" w:rsidR="006A0B6F" w:rsidRDefault="006A0B6F" w:rsidP="00285F6E">
            <w:pPr>
              <w:spacing w:after="0"/>
            </w:pPr>
          </w:p>
        </w:tc>
        <w:tc>
          <w:tcPr>
            <w:tcW w:w="3260" w:type="dxa"/>
          </w:tcPr>
          <w:p w14:paraId="45FE4DD5" w14:textId="77777777" w:rsidR="006A0B6F" w:rsidRDefault="006A0B6F" w:rsidP="00285F6E">
            <w:pPr>
              <w:spacing w:after="0"/>
            </w:pPr>
          </w:p>
        </w:tc>
        <w:tc>
          <w:tcPr>
            <w:tcW w:w="2114" w:type="dxa"/>
          </w:tcPr>
          <w:p w14:paraId="47FCCEC7" w14:textId="77777777" w:rsidR="006A0B6F" w:rsidRDefault="006A0B6F" w:rsidP="00285F6E">
            <w:pPr>
              <w:spacing w:after="0"/>
            </w:pPr>
          </w:p>
        </w:tc>
      </w:tr>
      <w:tr w:rsidR="006A0B6F" w14:paraId="4210FDED" w14:textId="77777777" w:rsidTr="00285F6E">
        <w:trPr>
          <w:trHeight w:val="454"/>
        </w:trPr>
        <w:tc>
          <w:tcPr>
            <w:tcW w:w="562" w:type="dxa"/>
          </w:tcPr>
          <w:p w14:paraId="2A46A8AE" w14:textId="77777777" w:rsidR="006A0B6F" w:rsidRDefault="006A0B6F" w:rsidP="00285F6E">
            <w:r>
              <w:t>8</w:t>
            </w:r>
          </w:p>
        </w:tc>
        <w:tc>
          <w:tcPr>
            <w:tcW w:w="3686" w:type="dxa"/>
          </w:tcPr>
          <w:p w14:paraId="73C1EF81" w14:textId="77777777" w:rsidR="006A0B6F" w:rsidRDefault="006A0B6F" w:rsidP="00285F6E"/>
        </w:tc>
        <w:tc>
          <w:tcPr>
            <w:tcW w:w="3260" w:type="dxa"/>
          </w:tcPr>
          <w:p w14:paraId="720E0EF6" w14:textId="77777777" w:rsidR="006A0B6F" w:rsidRDefault="006A0B6F" w:rsidP="00285F6E"/>
        </w:tc>
        <w:tc>
          <w:tcPr>
            <w:tcW w:w="2114" w:type="dxa"/>
          </w:tcPr>
          <w:p w14:paraId="2060F12D" w14:textId="77777777" w:rsidR="006A0B6F" w:rsidRDefault="006A0B6F" w:rsidP="00285F6E"/>
        </w:tc>
      </w:tr>
      <w:tr w:rsidR="006A0B6F" w14:paraId="63D9AF77" w14:textId="77777777" w:rsidTr="00285F6E">
        <w:trPr>
          <w:trHeight w:val="454"/>
        </w:trPr>
        <w:tc>
          <w:tcPr>
            <w:tcW w:w="562" w:type="dxa"/>
          </w:tcPr>
          <w:p w14:paraId="20EA37E1" w14:textId="77777777" w:rsidR="006A0B6F" w:rsidRDefault="006A0B6F" w:rsidP="00285F6E">
            <w:r>
              <w:t>9</w:t>
            </w:r>
          </w:p>
        </w:tc>
        <w:tc>
          <w:tcPr>
            <w:tcW w:w="3686" w:type="dxa"/>
          </w:tcPr>
          <w:p w14:paraId="546E70DA" w14:textId="77777777" w:rsidR="006A0B6F" w:rsidRDefault="006A0B6F" w:rsidP="00285F6E"/>
        </w:tc>
        <w:tc>
          <w:tcPr>
            <w:tcW w:w="3260" w:type="dxa"/>
          </w:tcPr>
          <w:p w14:paraId="2BEC4B4A" w14:textId="77777777" w:rsidR="006A0B6F" w:rsidRDefault="006A0B6F" w:rsidP="00285F6E"/>
        </w:tc>
        <w:tc>
          <w:tcPr>
            <w:tcW w:w="2114" w:type="dxa"/>
          </w:tcPr>
          <w:p w14:paraId="23112589" w14:textId="77777777" w:rsidR="006A0B6F" w:rsidRDefault="006A0B6F" w:rsidP="00285F6E"/>
        </w:tc>
      </w:tr>
      <w:tr w:rsidR="006A0B6F" w14:paraId="635DEC4E" w14:textId="77777777" w:rsidTr="00285F6E">
        <w:trPr>
          <w:trHeight w:val="454"/>
        </w:trPr>
        <w:tc>
          <w:tcPr>
            <w:tcW w:w="562" w:type="dxa"/>
          </w:tcPr>
          <w:p w14:paraId="312D5900" w14:textId="77777777" w:rsidR="006A0B6F" w:rsidRDefault="006A0B6F" w:rsidP="00285F6E">
            <w:r>
              <w:t>10</w:t>
            </w:r>
          </w:p>
        </w:tc>
        <w:tc>
          <w:tcPr>
            <w:tcW w:w="3686" w:type="dxa"/>
          </w:tcPr>
          <w:p w14:paraId="33BC16A3" w14:textId="77777777" w:rsidR="006A0B6F" w:rsidRDefault="006A0B6F" w:rsidP="00285F6E"/>
        </w:tc>
        <w:tc>
          <w:tcPr>
            <w:tcW w:w="3260" w:type="dxa"/>
          </w:tcPr>
          <w:p w14:paraId="51BD498C" w14:textId="77777777" w:rsidR="006A0B6F" w:rsidRDefault="006A0B6F" w:rsidP="00285F6E"/>
        </w:tc>
        <w:tc>
          <w:tcPr>
            <w:tcW w:w="2114" w:type="dxa"/>
          </w:tcPr>
          <w:p w14:paraId="65BB73FF" w14:textId="77777777" w:rsidR="006A0B6F" w:rsidRDefault="006A0B6F" w:rsidP="00285F6E"/>
        </w:tc>
      </w:tr>
      <w:tr w:rsidR="006A0B6F" w14:paraId="5372B104" w14:textId="77777777" w:rsidTr="00285F6E">
        <w:trPr>
          <w:trHeight w:val="454"/>
        </w:trPr>
        <w:tc>
          <w:tcPr>
            <w:tcW w:w="562" w:type="dxa"/>
          </w:tcPr>
          <w:p w14:paraId="253F510B" w14:textId="77777777" w:rsidR="006A0B6F" w:rsidRDefault="006A0B6F" w:rsidP="00285F6E">
            <w:r>
              <w:t>11</w:t>
            </w:r>
          </w:p>
        </w:tc>
        <w:tc>
          <w:tcPr>
            <w:tcW w:w="3686" w:type="dxa"/>
          </w:tcPr>
          <w:p w14:paraId="0914CB45" w14:textId="77777777" w:rsidR="006A0B6F" w:rsidRDefault="006A0B6F" w:rsidP="00285F6E"/>
        </w:tc>
        <w:tc>
          <w:tcPr>
            <w:tcW w:w="3260" w:type="dxa"/>
          </w:tcPr>
          <w:p w14:paraId="7DC6D959" w14:textId="77777777" w:rsidR="006A0B6F" w:rsidRDefault="006A0B6F" w:rsidP="00285F6E"/>
        </w:tc>
        <w:tc>
          <w:tcPr>
            <w:tcW w:w="2114" w:type="dxa"/>
          </w:tcPr>
          <w:p w14:paraId="508D2FE1" w14:textId="77777777" w:rsidR="006A0B6F" w:rsidRDefault="006A0B6F" w:rsidP="00285F6E"/>
        </w:tc>
      </w:tr>
      <w:tr w:rsidR="006A0B6F" w14:paraId="2088CE62" w14:textId="77777777" w:rsidTr="00285F6E">
        <w:trPr>
          <w:trHeight w:val="454"/>
        </w:trPr>
        <w:tc>
          <w:tcPr>
            <w:tcW w:w="562" w:type="dxa"/>
          </w:tcPr>
          <w:p w14:paraId="71FDBDF7" w14:textId="77777777" w:rsidR="006A0B6F" w:rsidRDefault="006A0B6F" w:rsidP="00285F6E">
            <w:r>
              <w:t>12</w:t>
            </w:r>
          </w:p>
        </w:tc>
        <w:tc>
          <w:tcPr>
            <w:tcW w:w="3686" w:type="dxa"/>
          </w:tcPr>
          <w:p w14:paraId="2E6DB2EE" w14:textId="77777777" w:rsidR="006A0B6F" w:rsidRDefault="006A0B6F" w:rsidP="00285F6E"/>
        </w:tc>
        <w:tc>
          <w:tcPr>
            <w:tcW w:w="3260" w:type="dxa"/>
          </w:tcPr>
          <w:p w14:paraId="4176143A" w14:textId="77777777" w:rsidR="006A0B6F" w:rsidRDefault="006A0B6F" w:rsidP="00285F6E"/>
        </w:tc>
        <w:tc>
          <w:tcPr>
            <w:tcW w:w="2114" w:type="dxa"/>
          </w:tcPr>
          <w:p w14:paraId="69F2BEA6" w14:textId="77777777" w:rsidR="006A0B6F" w:rsidRDefault="006A0B6F" w:rsidP="00285F6E"/>
        </w:tc>
      </w:tr>
      <w:tr w:rsidR="006A0B6F" w14:paraId="231CAB7C" w14:textId="77777777" w:rsidTr="00285F6E">
        <w:trPr>
          <w:trHeight w:val="454"/>
        </w:trPr>
        <w:tc>
          <w:tcPr>
            <w:tcW w:w="562" w:type="dxa"/>
          </w:tcPr>
          <w:p w14:paraId="3B62448B" w14:textId="77777777" w:rsidR="006A0B6F" w:rsidRDefault="006A0B6F" w:rsidP="00285F6E">
            <w:r>
              <w:t>13</w:t>
            </w:r>
          </w:p>
        </w:tc>
        <w:tc>
          <w:tcPr>
            <w:tcW w:w="3686" w:type="dxa"/>
          </w:tcPr>
          <w:p w14:paraId="43EC5227" w14:textId="77777777" w:rsidR="006A0B6F" w:rsidRDefault="006A0B6F" w:rsidP="00285F6E"/>
        </w:tc>
        <w:tc>
          <w:tcPr>
            <w:tcW w:w="3260" w:type="dxa"/>
          </w:tcPr>
          <w:p w14:paraId="5C186AD9" w14:textId="77777777" w:rsidR="006A0B6F" w:rsidRDefault="006A0B6F" w:rsidP="00285F6E"/>
        </w:tc>
        <w:tc>
          <w:tcPr>
            <w:tcW w:w="2114" w:type="dxa"/>
          </w:tcPr>
          <w:p w14:paraId="2FC7E804" w14:textId="77777777" w:rsidR="006A0B6F" w:rsidRDefault="006A0B6F" w:rsidP="00285F6E"/>
        </w:tc>
      </w:tr>
    </w:tbl>
    <w:p w14:paraId="6BFBE156" w14:textId="77777777" w:rsidR="00B61376" w:rsidRPr="003173AD" w:rsidRDefault="00B61376" w:rsidP="006A0B6F">
      <w:pPr>
        <w:spacing w:after="0"/>
        <w:rPr>
          <w:sz w:val="24"/>
          <w:szCs w:val="24"/>
        </w:rPr>
      </w:pPr>
    </w:p>
    <w:sectPr w:rsidR="00B61376" w:rsidRPr="003173AD" w:rsidSect="003173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134" w:header="426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33DCC" w14:textId="77777777" w:rsidR="00650A7A" w:rsidRDefault="00650A7A" w:rsidP="00076258">
      <w:r>
        <w:separator/>
      </w:r>
    </w:p>
  </w:endnote>
  <w:endnote w:type="continuationSeparator" w:id="0">
    <w:p w14:paraId="68633DCD" w14:textId="77777777" w:rsidR="00650A7A" w:rsidRDefault="00650A7A" w:rsidP="0007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304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3DD9" w14:textId="77777777" w:rsidR="001A0522" w:rsidRDefault="001A05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3DDA" w14:textId="77777777" w:rsidR="00FA34E5" w:rsidRPr="002C4712" w:rsidRDefault="00FA34E5" w:rsidP="00EE68EA">
    <w:pPr>
      <w:pStyle w:val="Pidipagina"/>
    </w:pPr>
    <w:r>
      <w:rPr>
        <w:rFonts w:ascii="Times New Roman" w:hAnsi="Times New Roman"/>
        <w:sz w:val="16"/>
        <w:szCs w:val="16"/>
        <w:lang w:eastAsia="ar-SA"/>
      </w:rPr>
      <w:t>Indirizzo: Via Fratelli Cervi, 10</w:t>
    </w:r>
  </w:p>
  <w:p w14:paraId="68633DDB" w14:textId="77777777" w:rsidR="00FA34E5" w:rsidRPr="00D602F1" w:rsidRDefault="00FA34E5" w:rsidP="00EE68EA">
    <w:pPr>
      <w:pStyle w:val="Nessunaspaziatura"/>
      <w:rPr>
        <w:rFonts w:ascii="Times New Roman" w:hAnsi="Times New Roman"/>
        <w:sz w:val="16"/>
        <w:szCs w:val="16"/>
        <w:lang w:eastAsia="ar-SA"/>
      </w:rPr>
    </w:pPr>
    <w:r w:rsidRPr="00D602F1">
      <w:rPr>
        <w:rFonts w:ascii="Times New Roman" w:hAnsi="Times New Roman"/>
        <w:sz w:val="16"/>
        <w:szCs w:val="16"/>
        <w:lang w:eastAsia="ar-SA"/>
      </w:rPr>
      <w:t>Tel.</w:t>
    </w:r>
    <w:r>
      <w:rPr>
        <w:rFonts w:ascii="Times New Roman" w:hAnsi="Times New Roman"/>
        <w:sz w:val="16"/>
        <w:szCs w:val="16"/>
        <w:lang w:eastAsia="ar-SA"/>
      </w:rPr>
      <w:t xml:space="preserve"> e Fax:  0984/32767</w:t>
    </w:r>
  </w:p>
  <w:p w14:paraId="68633DDC" w14:textId="77777777" w:rsidR="00FA34E5" w:rsidRPr="002C4712" w:rsidRDefault="00FA34E5" w:rsidP="00EE68EA">
    <w:pPr>
      <w:pStyle w:val="Nessunaspaziatura"/>
      <w:rPr>
        <w:rFonts w:ascii="Times New Roman" w:hAnsi="Times New Roman"/>
        <w:sz w:val="16"/>
        <w:szCs w:val="16"/>
        <w:lang w:eastAsia="ar-SA"/>
      </w:rPr>
    </w:pPr>
    <w:r>
      <w:rPr>
        <w:rFonts w:ascii="Times New Roman" w:hAnsi="Times New Roman"/>
        <w:sz w:val="16"/>
        <w:szCs w:val="16"/>
        <w:lang w:eastAsia="ar-SA"/>
      </w:rPr>
      <w:t>Sito Internet</w:t>
    </w:r>
    <w:r w:rsidRPr="002C4712">
      <w:rPr>
        <w:rFonts w:ascii="Times New Roman" w:hAnsi="Times New Roman"/>
        <w:sz w:val="16"/>
        <w:szCs w:val="16"/>
        <w:lang w:eastAsia="ar-SA"/>
      </w:rPr>
      <w:t>:</w:t>
    </w:r>
    <w:r>
      <w:rPr>
        <w:rFonts w:ascii="Times New Roman" w:hAnsi="Times New Roman"/>
        <w:sz w:val="16"/>
        <w:szCs w:val="16"/>
        <w:lang w:eastAsia="ar-SA"/>
      </w:rPr>
      <w:t xml:space="preserve"> www.tsrmcosenza.it</w:t>
    </w:r>
  </w:p>
  <w:p w14:paraId="68633DDD" w14:textId="77777777" w:rsidR="00FA34E5" w:rsidRPr="002C4712" w:rsidRDefault="00FA34E5" w:rsidP="00EE68EA">
    <w:pPr>
      <w:pStyle w:val="Nessunaspaziatura"/>
      <w:rPr>
        <w:rFonts w:ascii="Times New Roman" w:hAnsi="Times New Roman"/>
        <w:sz w:val="16"/>
        <w:szCs w:val="16"/>
        <w:lang w:eastAsia="ar-SA"/>
      </w:rPr>
    </w:pPr>
    <w:r w:rsidRPr="002C4712">
      <w:rPr>
        <w:rFonts w:ascii="Times New Roman" w:hAnsi="Times New Roman"/>
        <w:sz w:val="16"/>
        <w:szCs w:val="16"/>
        <w:lang w:eastAsia="ar-SA"/>
      </w:rPr>
      <w:t xml:space="preserve">Posta elettronica: </w:t>
    </w:r>
    <w:r>
      <w:rPr>
        <w:rFonts w:ascii="Times New Roman" w:hAnsi="Times New Roman"/>
        <w:sz w:val="16"/>
        <w:szCs w:val="16"/>
        <w:lang w:eastAsia="ar-SA"/>
      </w:rPr>
      <w:t>cosenza@tsrm.org</w:t>
    </w:r>
    <w:r w:rsidRPr="002C4712">
      <w:rPr>
        <w:rFonts w:ascii="Times New Roman" w:hAnsi="Times New Roman"/>
        <w:sz w:val="16"/>
        <w:szCs w:val="16"/>
        <w:lang w:eastAsia="ar-SA"/>
      </w:rPr>
      <w:t xml:space="preserve"> PEC: </w:t>
    </w:r>
    <w:r>
      <w:rPr>
        <w:rFonts w:ascii="Times New Roman" w:hAnsi="Times New Roman"/>
        <w:sz w:val="16"/>
        <w:szCs w:val="16"/>
        <w:lang w:eastAsia="ar-SA"/>
      </w:rPr>
      <w:t>cosenza@pec.tsrm.org</w:t>
    </w:r>
  </w:p>
  <w:p w14:paraId="68633DDE" w14:textId="77777777" w:rsidR="00FA34E5" w:rsidRDefault="00FA34E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3DE8" w14:textId="77777777" w:rsidR="00FA34E5" w:rsidRPr="002C4712" w:rsidRDefault="00FA34E5" w:rsidP="002C471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68633DF0" wp14:editId="68633DF1">
          <wp:simplePos x="0" y="0"/>
          <wp:positionH relativeFrom="column">
            <wp:posOffset>4132580</wp:posOffset>
          </wp:positionH>
          <wp:positionV relativeFrom="paragraph">
            <wp:posOffset>118110</wp:posOffset>
          </wp:positionV>
          <wp:extent cx="2152650" cy="305435"/>
          <wp:effectExtent l="0" t="0" r="0" b="0"/>
          <wp:wrapThrough wrapText="bothSides">
            <wp:wrapPolygon edited="0">
              <wp:start x="0" y="0"/>
              <wp:lineTo x="0" y="20208"/>
              <wp:lineTo x="21409" y="20208"/>
              <wp:lineTo x="21409" y="0"/>
              <wp:lineTo x="0" y="0"/>
            </wp:wrapPolygon>
          </wp:wrapThrough>
          <wp:docPr id="79053195" name="Immagine 79053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3054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  <w:lang w:eastAsia="ar-SA"/>
      </w:rPr>
      <w:t>Indirizzo: Via Fratelli Cervi, 10</w:t>
    </w:r>
  </w:p>
  <w:p w14:paraId="68633DE9" w14:textId="77777777" w:rsidR="00FA34E5" w:rsidRPr="00D602F1" w:rsidRDefault="00FA34E5" w:rsidP="002C4712">
    <w:pPr>
      <w:pStyle w:val="Nessunaspaziatura"/>
      <w:rPr>
        <w:rFonts w:ascii="Times New Roman" w:hAnsi="Times New Roman"/>
        <w:sz w:val="16"/>
        <w:szCs w:val="16"/>
        <w:lang w:eastAsia="ar-SA"/>
      </w:rPr>
    </w:pPr>
    <w:r w:rsidRPr="00D602F1">
      <w:rPr>
        <w:rFonts w:ascii="Times New Roman" w:hAnsi="Times New Roman"/>
        <w:sz w:val="16"/>
        <w:szCs w:val="16"/>
        <w:lang w:eastAsia="ar-SA"/>
      </w:rPr>
      <w:t>Tel.</w:t>
    </w:r>
    <w:r>
      <w:rPr>
        <w:rFonts w:ascii="Times New Roman" w:hAnsi="Times New Roman"/>
        <w:sz w:val="16"/>
        <w:szCs w:val="16"/>
        <w:lang w:eastAsia="ar-SA"/>
      </w:rPr>
      <w:t xml:space="preserve"> e Fax:  0984/32767</w:t>
    </w:r>
  </w:p>
  <w:p w14:paraId="68633DEA" w14:textId="77777777" w:rsidR="00FA34E5" w:rsidRPr="002C4712" w:rsidRDefault="00FA34E5" w:rsidP="002C4712">
    <w:pPr>
      <w:pStyle w:val="Nessunaspaziatura"/>
      <w:rPr>
        <w:rFonts w:ascii="Times New Roman" w:hAnsi="Times New Roman"/>
        <w:sz w:val="16"/>
        <w:szCs w:val="16"/>
        <w:lang w:eastAsia="ar-SA"/>
      </w:rPr>
    </w:pPr>
    <w:r>
      <w:rPr>
        <w:rFonts w:ascii="Times New Roman" w:hAnsi="Times New Roman"/>
        <w:sz w:val="16"/>
        <w:szCs w:val="16"/>
        <w:lang w:eastAsia="ar-SA"/>
      </w:rPr>
      <w:t>Sito Internet</w:t>
    </w:r>
    <w:r w:rsidRPr="002C4712">
      <w:rPr>
        <w:rFonts w:ascii="Times New Roman" w:hAnsi="Times New Roman"/>
        <w:sz w:val="16"/>
        <w:szCs w:val="16"/>
        <w:lang w:eastAsia="ar-SA"/>
      </w:rPr>
      <w:t>:</w:t>
    </w:r>
    <w:r>
      <w:rPr>
        <w:rFonts w:ascii="Times New Roman" w:hAnsi="Times New Roman"/>
        <w:sz w:val="16"/>
        <w:szCs w:val="16"/>
        <w:lang w:eastAsia="ar-SA"/>
      </w:rPr>
      <w:t xml:space="preserve"> www.tsrmcosenza.it</w:t>
    </w:r>
  </w:p>
  <w:p w14:paraId="68633DEB" w14:textId="77777777" w:rsidR="00FA34E5" w:rsidRPr="002C4712" w:rsidRDefault="00FA34E5" w:rsidP="002C4712">
    <w:pPr>
      <w:pStyle w:val="Nessunaspaziatura"/>
      <w:rPr>
        <w:rFonts w:ascii="Times New Roman" w:hAnsi="Times New Roman"/>
        <w:sz w:val="16"/>
        <w:szCs w:val="16"/>
        <w:lang w:eastAsia="ar-SA"/>
      </w:rPr>
    </w:pPr>
    <w:r w:rsidRPr="002C4712">
      <w:rPr>
        <w:rFonts w:ascii="Times New Roman" w:hAnsi="Times New Roman"/>
        <w:sz w:val="16"/>
        <w:szCs w:val="16"/>
        <w:lang w:eastAsia="ar-SA"/>
      </w:rPr>
      <w:t xml:space="preserve">Posta elettronica: </w:t>
    </w:r>
    <w:r>
      <w:rPr>
        <w:rFonts w:ascii="Times New Roman" w:hAnsi="Times New Roman"/>
        <w:sz w:val="16"/>
        <w:szCs w:val="16"/>
        <w:lang w:eastAsia="ar-SA"/>
      </w:rPr>
      <w:t>cosenza@tsrm.org</w:t>
    </w:r>
    <w:r w:rsidRPr="002C4712">
      <w:rPr>
        <w:rFonts w:ascii="Times New Roman" w:hAnsi="Times New Roman"/>
        <w:sz w:val="16"/>
        <w:szCs w:val="16"/>
        <w:lang w:eastAsia="ar-SA"/>
      </w:rPr>
      <w:t xml:space="preserve"> PEC: </w:t>
    </w:r>
    <w:r>
      <w:rPr>
        <w:rFonts w:ascii="Times New Roman" w:hAnsi="Times New Roman"/>
        <w:sz w:val="16"/>
        <w:szCs w:val="16"/>
        <w:lang w:eastAsia="ar-SA"/>
      </w:rPr>
      <w:t>cosenza@pec.tsrm.org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33DCA" w14:textId="77777777" w:rsidR="00650A7A" w:rsidRDefault="00650A7A" w:rsidP="00076258">
      <w:r>
        <w:separator/>
      </w:r>
    </w:p>
  </w:footnote>
  <w:footnote w:type="continuationSeparator" w:id="0">
    <w:p w14:paraId="68633DCB" w14:textId="77777777" w:rsidR="00650A7A" w:rsidRDefault="00650A7A" w:rsidP="00076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3DCE" w14:textId="77777777" w:rsidR="001A0522" w:rsidRDefault="001A05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3DCF" w14:textId="77777777" w:rsidR="00FA6AE5" w:rsidRDefault="006A0B6F" w:rsidP="006F003A">
    <w:pPr>
      <w:pStyle w:val="Intestazione"/>
      <w:ind w:left="2127"/>
    </w:pPr>
    <w:r>
      <w:rPr>
        <w:noProof/>
        <w:lang w:eastAsia="it-IT"/>
      </w:rPr>
      <w:pict w14:anchorId="68633DEC">
        <v:shapetype id="_x0000_t202" coordsize="21600,21600" o:spt="202" path="m,l,21600r21600,l21600,xe">
          <v:stroke joinstyle="miter"/>
          <v:path gradientshapeok="t" o:connecttype="rect"/>
        </v:shapetype>
        <v:shape id="_x0000_s7170" type="#_x0000_t202" style="position:absolute;left:0;text-align:left;margin-left:-26.05pt;margin-top:9.35pt;width:232.7pt;height:92pt;z-index:251666432" filled="f" stroked="f">
          <v:textbox style="mso-next-textbox:#_x0000_s7170;mso-rotate-with-shape:t">
            <w:txbxContent>
              <w:p w14:paraId="68633DF2" w14:textId="77777777" w:rsidR="00FA6AE5" w:rsidRDefault="001A0522">
                <w:r w:rsidRPr="001A0522">
                  <w:rPr>
                    <w:noProof/>
                    <w:lang w:eastAsia="it-IT"/>
                  </w:rPr>
                  <w:drawing>
                    <wp:inline distT="0" distB="0" distL="0" distR="0" wp14:anchorId="68633DF4" wp14:editId="68633DF5">
                      <wp:extent cx="2772410" cy="1048686"/>
                      <wp:effectExtent l="19050" t="0" r="8890" b="0"/>
                      <wp:docPr id="1855754169" name="Immagine 1855754169" descr="logo approvato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approvat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72410" cy="10486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14:paraId="68633DD0" w14:textId="77777777" w:rsidR="00FA6AE5" w:rsidRDefault="00FA6AE5" w:rsidP="006F003A">
    <w:pPr>
      <w:pStyle w:val="Intestazione"/>
      <w:ind w:left="2127"/>
    </w:pPr>
  </w:p>
  <w:p w14:paraId="68633DD1" w14:textId="77777777" w:rsidR="00FA6AE5" w:rsidRDefault="006A0B6F" w:rsidP="006F003A">
    <w:pPr>
      <w:pStyle w:val="Intestazione"/>
      <w:ind w:left="2127"/>
    </w:pPr>
    <w:r>
      <w:rPr>
        <w:noProof/>
        <w:lang w:eastAsia="it-IT"/>
      </w:rPr>
      <w:pict w14:anchorId="68633DED">
        <v:shape id="_x0000_s7171" type="#_x0000_t202" style="position:absolute;left:0;text-align:left;margin-left:372.85pt;margin-top:51.25pt;width:168pt;height:45.4pt;z-index:-25164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392wEAAKYDAAAOAAAAZHJzL2Uyb0RvYy54bWysU9uO0zAQfUfiHyy/06Qpu0JR0xWwWoS0&#10;XKRdPsBx7MYi9pix26R8PWOn6S7whnixJuMzx+fMTLY3kx3YUWEw4Bq+XpWcKSehM27f8G+Pd6/e&#10;cBaicJ0YwKmGn1TgN7uXL7ajr1UFPQydQkYkLtSjb3gfo6+LIsheWRFW4JWjSw1oRaRP3BcdipHY&#10;7VBUZXldjICdR5AqBMrezpd8l/m1VjJ+0TqoyIaGk7aYT8xnm85itxX1HoXvjTzLEP+gwgrj6NEL&#10;1a2Igh3Q/EVljUQIoONKgi1AayNV9kBu1uUfbh564VX2Qs0J/tKm8P9o5efjV2Sma/iGMycsjehR&#10;TZG9g4lVqTujDzWBHjzB4kRpmnJ2Gvw9yO+BIMUzzFwQErodP0FHfOIQIVdMGm3qEblmREPjOF1G&#10;kN6UlKzWm811SVeS7q6q6mr9OqkoRL1UewzxgwLLUtBwpBFndnG8D3GGLpD0mIM7MwyUF/XgfksQ&#10;Z8pk9UnwLD1O7XTuBxUlZy10J7KDMC8PLTsFPeBPzkZanIaHHweBirPho6PJpC1bAlyCdgmEk1Ta&#10;8MjZHL6P8zYePJp9T8xzdx28pbZpkx09qTjLpWXIPTkvbtq2598Z9fR77X4BAAD//wMAUEsDBBQA&#10;BgAIAAAAIQAgleGB4wAAABABAAAPAAAAZHJzL2Rvd25yZXYueG1sTE/BTsMwDL0j8Q+RkbixtBWj&#10;pWs6oU0TB8RhAySOWROaisapmqzL/h73NC6W7ff8/F61jrZnkx5951BAukiAaWyc6rAV8PmxeyiA&#10;+SBRyd6hFnDRHtb17U0lS+XOuNfTIbSMRNCXUoAJYSg5943RVvqFGzQS9uNGKwONY8vVKM8kbnue&#10;JckTt7JD+mDkoDdGN7+HkxXwtRl2b/HbyPdpqV63Wb6/jE0U4v4ubldUXlbAgo7hegFzBvIPNRk7&#10;uhMqz3oB+eMyJyoBxTOwmZAUKW2Oc5dmwOuK/w9S/wEAAP//AwBQSwECLQAUAAYACAAAACEAtoM4&#10;kv4AAADhAQAAEwAAAAAAAAAAAAAAAAAAAAAAW0NvbnRlbnRfVHlwZXNdLnhtbFBLAQItABQABgAI&#10;AAAAIQA4/SH/1gAAAJQBAAALAAAAAAAAAAAAAAAAAC8BAABfcmVscy8ucmVsc1BLAQItABQABgAI&#10;AAAAIQDxwk392wEAAKYDAAAOAAAAAAAAAAAAAAAAAC4CAABkcnMvZTJvRG9jLnhtbFBLAQItABQA&#10;BgAIAAAAIQAgleGB4wAAABABAAAPAAAAAAAAAAAAAAAAADUEAABkcnMvZG93bnJldi54bWxQSwUG&#10;AAAAAAQABADzAAAARQUAAAAAVUVBQUJrY25NdlpHOTNibkpsZGl=&#10;" filled="f" stroked="f">
          <v:path arrowok="t"/>
          <v:textbox style="mso-next-textbox:#_x0000_s7171" inset="0,0,0,0">
            <w:txbxContent>
              <w:p w14:paraId="68633DF3" w14:textId="77777777" w:rsidR="00FA6AE5" w:rsidRDefault="00FA6AE5" w:rsidP="00FA6AE5">
                <w:pPr>
                  <w:spacing w:before="13" w:line="352" w:lineRule="auto"/>
                  <w:ind w:left="20" w:right="18" w:firstLine="735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 xml:space="preserve">ISTITUITO </w:t>
                </w:r>
                <w:r>
                  <w:rPr>
                    <w:spacing w:val="-3"/>
                    <w:sz w:val="16"/>
                  </w:rPr>
                  <w:t xml:space="preserve">AI </w:t>
                </w:r>
                <w:r>
                  <w:rPr>
                    <w:sz w:val="16"/>
                  </w:rPr>
                  <w:t>SENSI</w:t>
                </w:r>
                <w:r>
                  <w:rPr>
                    <w:spacing w:val="-1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DELLE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LEGGI:</w:t>
                </w:r>
                <w:r>
                  <w:rPr>
                    <w:w w:val="99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 xml:space="preserve">4.8.1965,n. 1103, 31.1.1983, </w:t>
                </w:r>
                <w:r>
                  <w:rPr>
                    <w:spacing w:val="-3"/>
                    <w:sz w:val="16"/>
                  </w:rPr>
                  <w:t xml:space="preserve">n. </w:t>
                </w:r>
                <w:r>
                  <w:rPr>
                    <w:sz w:val="16"/>
                  </w:rPr>
                  <w:t xml:space="preserve">25 e 11.1.2018, </w:t>
                </w:r>
                <w:r>
                  <w:rPr>
                    <w:spacing w:val="-3"/>
                    <w:sz w:val="16"/>
                  </w:rPr>
                  <w:t>n.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</w:t>
                </w:r>
                <w:r>
                  <w:rPr>
                    <w:sz w:val="16"/>
                  </w:rPr>
                  <w:br/>
                </w:r>
                <w:r>
                  <w:rPr>
                    <w:spacing w:val="-4"/>
                    <w:sz w:val="16"/>
                  </w:rPr>
                  <w:t>C.F.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0000080008650782</w:t>
                </w:r>
              </w:p>
            </w:txbxContent>
          </v:textbox>
          <w10:wrap anchorx="page" anchory="page"/>
        </v:shape>
      </w:pict>
    </w:r>
  </w:p>
  <w:p w14:paraId="68633DD2" w14:textId="77777777" w:rsidR="00FA6AE5" w:rsidRDefault="00FA6AE5" w:rsidP="006F003A">
    <w:pPr>
      <w:pStyle w:val="Intestazione"/>
      <w:ind w:left="2127"/>
    </w:pPr>
  </w:p>
  <w:p w14:paraId="68633DD3" w14:textId="77777777" w:rsidR="00FA6AE5" w:rsidRDefault="00FA6AE5" w:rsidP="006F003A">
    <w:pPr>
      <w:pStyle w:val="Intestazione"/>
      <w:ind w:left="2127"/>
    </w:pPr>
  </w:p>
  <w:p w14:paraId="68633DD4" w14:textId="77777777" w:rsidR="00FA6AE5" w:rsidRDefault="00FA6AE5" w:rsidP="006F003A">
    <w:pPr>
      <w:pStyle w:val="Intestazione"/>
      <w:ind w:left="2127"/>
    </w:pPr>
  </w:p>
  <w:p w14:paraId="68633DD5" w14:textId="77777777" w:rsidR="00FA6AE5" w:rsidRDefault="00FA6AE5" w:rsidP="006F003A">
    <w:pPr>
      <w:pStyle w:val="Intestazione"/>
      <w:ind w:left="2127"/>
    </w:pPr>
  </w:p>
  <w:p w14:paraId="68633DD6" w14:textId="77777777" w:rsidR="00FA6AE5" w:rsidRDefault="00FA6AE5" w:rsidP="006F003A">
    <w:pPr>
      <w:pStyle w:val="Intestazione"/>
      <w:ind w:left="2127"/>
    </w:pPr>
  </w:p>
  <w:p w14:paraId="68633DD7" w14:textId="77777777" w:rsidR="00FA6AE5" w:rsidRDefault="00FA6AE5" w:rsidP="006F003A">
    <w:pPr>
      <w:pStyle w:val="Intestazione"/>
      <w:ind w:left="2127"/>
    </w:pPr>
  </w:p>
  <w:p w14:paraId="68633DD8" w14:textId="77777777" w:rsidR="00FA34E5" w:rsidRPr="006F003A" w:rsidRDefault="00FA34E5" w:rsidP="0072649D">
    <w:pPr>
      <w:pStyle w:val="Intestazione"/>
      <w:tabs>
        <w:tab w:val="clear" w:pos="4819"/>
        <w:tab w:val="clear" w:pos="9638"/>
        <w:tab w:val="left" w:pos="343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3DDF" w14:textId="77777777" w:rsidR="00FA34E5" w:rsidRDefault="00FA34E5" w:rsidP="00A148CC">
    <w:pPr>
      <w:pStyle w:val="Intestazione"/>
      <w:tabs>
        <w:tab w:val="clear" w:pos="4819"/>
      </w:tabs>
      <w:ind w:left="2127"/>
      <w:rPr>
        <w:rFonts w:ascii="Times New Roman" w:eastAsia="Lucida Sans Unicode" w:hAnsi="Times New Roman"/>
        <w:kern w:val="1"/>
        <w:sz w:val="16"/>
        <w:szCs w:val="16"/>
        <w:lang w:eastAsia="ar-SA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68633DEE" wp14:editId="68633DEF">
          <wp:simplePos x="0" y="0"/>
          <wp:positionH relativeFrom="column">
            <wp:posOffset>-420</wp:posOffset>
          </wp:positionH>
          <wp:positionV relativeFrom="paragraph">
            <wp:posOffset>3175</wp:posOffset>
          </wp:positionV>
          <wp:extent cx="1324800" cy="1342800"/>
          <wp:effectExtent l="0" t="0" r="8890" b="0"/>
          <wp:wrapNone/>
          <wp:docPr id="431845060" name="Immagine 4318450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NCPTSRM_Logo-Ordini-33-ugual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134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Ordine dei</w:t>
    </w:r>
    <w:r>
      <w:tab/>
    </w:r>
    <w:r>
      <w:rPr>
        <w:rFonts w:ascii="Times New Roman" w:eastAsia="Lucida Sans Unicode" w:hAnsi="Times New Roman"/>
        <w:kern w:val="1"/>
        <w:sz w:val="16"/>
        <w:szCs w:val="16"/>
        <w:lang w:eastAsia="ar-SA"/>
      </w:rPr>
      <w:t>ISTITUITO</w:t>
    </w:r>
    <w:r w:rsidRPr="00076258">
      <w:rPr>
        <w:rFonts w:ascii="Times New Roman" w:eastAsia="Lucida Sans Unicode" w:hAnsi="Times New Roman"/>
        <w:kern w:val="1"/>
        <w:sz w:val="16"/>
        <w:szCs w:val="16"/>
        <w:lang w:eastAsia="ar-SA"/>
      </w:rPr>
      <w:t xml:space="preserve"> AI SENSI DELLE LEGGI:</w:t>
    </w:r>
  </w:p>
  <w:p w14:paraId="68633DE0" w14:textId="77777777" w:rsidR="00FA34E5" w:rsidRDefault="00FA34E5" w:rsidP="00A148CC">
    <w:pPr>
      <w:pStyle w:val="Intestazione"/>
      <w:tabs>
        <w:tab w:val="clear" w:pos="4819"/>
      </w:tabs>
      <w:ind w:left="2127"/>
    </w:pPr>
    <w:r>
      <w:rPr>
        <w:b/>
      </w:rPr>
      <w:t>Tecnici sanitari</w:t>
    </w:r>
    <w:r>
      <w:tab/>
    </w:r>
    <w:r w:rsidRPr="00076258">
      <w:rPr>
        <w:rFonts w:ascii="Times New Roman" w:eastAsia="Lucida Sans Unicode" w:hAnsi="Times New Roman"/>
        <w:kern w:val="1"/>
        <w:sz w:val="16"/>
        <w:szCs w:val="16"/>
        <w:lang w:eastAsia="ar-SA"/>
      </w:rPr>
      <w:t>4.8.1965</w:t>
    </w:r>
    <w:r>
      <w:rPr>
        <w:rFonts w:ascii="Times New Roman" w:eastAsia="Lucida Sans Unicode" w:hAnsi="Times New Roman"/>
        <w:kern w:val="1"/>
        <w:sz w:val="16"/>
        <w:szCs w:val="16"/>
        <w:lang w:eastAsia="ar-SA"/>
      </w:rPr>
      <w:t>,n</w:t>
    </w:r>
    <w:r w:rsidRPr="00076258">
      <w:rPr>
        <w:rFonts w:ascii="Times New Roman" w:eastAsia="Lucida Sans Unicode" w:hAnsi="Times New Roman"/>
        <w:kern w:val="1"/>
        <w:sz w:val="16"/>
        <w:szCs w:val="16"/>
        <w:lang w:eastAsia="ar-SA"/>
      </w:rPr>
      <w:t>. 1103</w:t>
    </w:r>
    <w:r>
      <w:rPr>
        <w:rFonts w:ascii="Times New Roman" w:eastAsia="Lucida Sans Unicode" w:hAnsi="Times New Roman"/>
        <w:kern w:val="1"/>
        <w:sz w:val="16"/>
        <w:szCs w:val="16"/>
        <w:lang w:eastAsia="ar-SA"/>
      </w:rPr>
      <w:t>,</w:t>
    </w:r>
    <w:r w:rsidRPr="00076258">
      <w:rPr>
        <w:rFonts w:ascii="Times New Roman" w:eastAsia="Lucida Sans Unicode" w:hAnsi="Times New Roman"/>
        <w:kern w:val="1"/>
        <w:sz w:val="16"/>
        <w:szCs w:val="16"/>
        <w:lang w:eastAsia="ar-SA"/>
      </w:rPr>
      <w:t xml:space="preserve"> 31.1.1983</w:t>
    </w:r>
    <w:r>
      <w:rPr>
        <w:rFonts w:ascii="Times New Roman" w:eastAsia="Lucida Sans Unicode" w:hAnsi="Times New Roman"/>
        <w:kern w:val="1"/>
        <w:sz w:val="16"/>
        <w:szCs w:val="16"/>
        <w:lang w:eastAsia="ar-SA"/>
      </w:rPr>
      <w:t>, n. 25 e 11.1.2018, n. 3</w:t>
    </w:r>
  </w:p>
  <w:p w14:paraId="68633DE1" w14:textId="77777777" w:rsidR="00FA34E5" w:rsidRDefault="00FA34E5" w:rsidP="00A148CC">
    <w:pPr>
      <w:pStyle w:val="Intestazione"/>
      <w:tabs>
        <w:tab w:val="clear" w:pos="4819"/>
      </w:tabs>
      <w:ind w:left="2127"/>
      <w:rPr>
        <w:b/>
      </w:rPr>
    </w:pPr>
    <w:r>
      <w:rPr>
        <w:b/>
      </w:rPr>
      <w:t>di radiologia medica</w:t>
    </w:r>
    <w:r>
      <w:rPr>
        <w:rFonts w:ascii="Times New Roman" w:eastAsia="Lucida Sans Unicode" w:hAnsi="Times New Roman"/>
        <w:kern w:val="1"/>
        <w:sz w:val="16"/>
        <w:szCs w:val="16"/>
        <w:lang w:eastAsia="ar-SA"/>
      </w:rPr>
      <w:tab/>
    </w:r>
    <w:r w:rsidRPr="00076258">
      <w:rPr>
        <w:rFonts w:ascii="Times New Roman" w:eastAsia="Lucida Sans Unicode" w:hAnsi="Times New Roman"/>
        <w:kern w:val="1"/>
        <w:sz w:val="16"/>
        <w:szCs w:val="16"/>
        <w:lang w:eastAsia="ar-SA"/>
      </w:rPr>
      <w:t xml:space="preserve">C.F. </w:t>
    </w:r>
    <w:r>
      <w:rPr>
        <w:rFonts w:ascii="Times New Roman" w:eastAsia="Lucida Sans Unicode" w:hAnsi="Times New Roman"/>
        <w:kern w:val="1"/>
        <w:sz w:val="16"/>
        <w:szCs w:val="16"/>
        <w:lang w:eastAsia="ar-SA"/>
      </w:rPr>
      <w:t>00000800008650782</w:t>
    </w:r>
  </w:p>
  <w:p w14:paraId="68633DE2" w14:textId="77777777" w:rsidR="00FA34E5" w:rsidRDefault="00FA34E5" w:rsidP="00A148CC">
    <w:pPr>
      <w:pStyle w:val="Intestazione"/>
      <w:tabs>
        <w:tab w:val="clear" w:pos="4819"/>
      </w:tabs>
      <w:ind w:left="2127"/>
      <w:rPr>
        <w:b/>
      </w:rPr>
    </w:pPr>
    <w:r>
      <w:rPr>
        <w:b/>
      </w:rPr>
      <w:t>e delle professioni</w:t>
    </w:r>
    <w:r>
      <w:rPr>
        <w:b/>
      </w:rPr>
      <w:tab/>
    </w:r>
  </w:p>
  <w:p w14:paraId="68633DE3" w14:textId="77777777" w:rsidR="00FA34E5" w:rsidRDefault="00FA34E5" w:rsidP="00A148CC">
    <w:pPr>
      <w:pStyle w:val="Intestazione"/>
      <w:tabs>
        <w:tab w:val="clear" w:pos="4819"/>
      </w:tabs>
      <w:ind w:left="2127"/>
      <w:rPr>
        <w:b/>
      </w:rPr>
    </w:pPr>
    <w:r>
      <w:rPr>
        <w:b/>
      </w:rPr>
      <w:t>sanitarie tecniche,</w:t>
    </w:r>
  </w:p>
  <w:p w14:paraId="68633DE4" w14:textId="77777777" w:rsidR="00FA34E5" w:rsidRDefault="00FA34E5" w:rsidP="00A148CC">
    <w:pPr>
      <w:pStyle w:val="Intestazione"/>
      <w:tabs>
        <w:tab w:val="clear" w:pos="4819"/>
      </w:tabs>
      <w:ind w:left="2127"/>
      <w:rPr>
        <w:b/>
      </w:rPr>
    </w:pPr>
    <w:r>
      <w:rPr>
        <w:b/>
      </w:rPr>
      <w:t>della riabilitazione</w:t>
    </w:r>
  </w:p>
  <w:p w14:paraId="68633DE5" w14:textId="77777777" w:rsidR="00FA34E5" w:rsidRDefault="00FA34E5" w:rsidP="00A148CC">
    <w:pPr>
      <w:pStyle w:val="Intestazione"/>
      <w:tabs>
        <w:tab w:val="clear" w:pos="4819"/>
      </w:tabs>
      <w:ind w:left="2127"/>
      <w:rPr>
        <w:b/>
      </w:rPr>
    </w:pPr>
    <w:r>
      <w:rPr>
        <w:b/>
      </w:rPr>
      <w:t>e della prevenzione</w:t>
    </w:r>
  </w:p>
  <w:p w14:paraId="68633DE6" w14:textId="77777777" w:rsidR="00FA34E5" w:rsidRDefault="00FA34E5" w:rsidP="00A148CC">
    <w:pPr>
      <w:pStyle w:val="Intestazione"/>
      <w:ind w:left="2127"/>
      <w:rPr>
        <w:b/>
        <w:color w:val="FF0000"/>
      </w:rPr>
    </w:pPr>
    <w:r>
      <w:rPr>
        <w:b/>
        <w:color w:val="FF0000"/>
      </w:rPr>
      <w:t>Cosenza</w:t>
    </w:r>
  </w:p>
  <w:p w14:paraId="68633DE7" w14:textId="77777777" w:rsidR="00FA34E5" w:rsidRDefault="00FA34E5" w:rsidP="00A148CC">
    <w:pPr>
      <w:pStyle w:val="Intestazione"/>
      <w:ind w:left="212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53205C"/>
    <w:multiLevelType w:val="hybridMultilevel"/>
    <w:tmpl w:val="6708F356"/>
    <w:lvl w:ilvl="0" w:tplc="B6046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70C8D"/>
    <w:multiLevelType w:val="hybridMultilevel"/>
    <w:tmpl w:val="4E740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A38F0"/>
    <w:multiLevelType w:val="hybridMultilevel"/>
    <w:tmpl w:val="9816071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57574"/>
    <w:multiLevelType w:val="hybridMultilevel"/>
    <w:tmpl w:val="442C9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B619E"/>
    <w:multiLevelType w:val="hybridMultilevel"/>
    <w:tmpl w:val="1D4EB000"/>
    <w:lvl w:ilvl="0" w:tplc="B6046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C3A64"/>
    <w:multiLevelType w:val="hybridMultilevel"/>
    <w:tmpl w:val="BDCCBCCE"/>
    <w:lvl w:ilvl="0" w:tplc="E674B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56D61"/>
    <w:multiLevelType w:val="hybridMultilevel"/>
    <w:tmpl w:val="F0C2F404"/>
    <w:lvl w:ilvl="0" w:tplc="0410000F">
      <w:start w:val="1"/>
      <w:numFmt w:val="decimal"/>
      <w:lvlText w:val="%1."/>
      <w:lvlJc w:val="left"/>
      <w:pPr>
        <w:ind w:left="3067" w:hanging="360"/>
      </w:pPr>
    </w:lvl>
    <w:lvl w:ilvl="1" w:tplc="04100019" w:tentative="1">
      <w:start w:val="1"/>
      <w:numFmt w:val="lowerLetter"/>
      <w:lvlText w:val="%2."/>
      <w:lvlJc w:val="left"/>
      <w:pPr>
        <w:ind w:left="3787" w:hanging="360"/>
      </w:pPr>
    </w:lvl>
    <w:lvl w:ilvl="2" w:tplc="0410001B" w:tentative="1">
      <w:start w:val="1"/>
      <w:numFmt w:val="lowerRoman"/>
      <w:lvlText w:val="%3."/>
      <w:lvlJc w:val="right"/>
      <w:pPr>
        <w:ind w:left="4507" w:hanging="180"/>
      </w:pPr>
    </w:lvl>
    <w:lvl w:ilvl="3" w:tplc="0410000F" w:tentative="1">
      <w:start w:val="1"/>
      <w:numFmt w:val="decimal"/>
      <w:lvlText w:val="%4."/>
      <w:lvlJc w:val="left"/>
      <w:pPr>
        <w:ind w:left="5227" w:hanging="360"/>
      </w:pPr>
    </w:lvl>
    <w:lvl w:ilvl="4" w:tplc="04100019" w:tentative="1">
      <w:start w:val="1"/>
      <w:numFmt w:val="lowerLetter"/>
      <w:lvlText w:val="%5."/>
      <w:lvlJc w:val="left"/>
      <w:pPr>
        <w:ind w:left="5947" w:hanging="360"/>
      </w:pPr>
    </w:lvl>
    <w:lvl w:ilvl="5" w:tplc="0410001B" w:tentative="1">
      <w:start w:val="1"/>
      <w:numFmt w:val="lowerRoman"/>
      <w:lvlText w:val="%6."/>
      <w:lvlJc w:val="right"/>
      <w:pPr>
        <w:ind w:left="6667" w:hanging="180"/>
      </w:pPr>
    </w:lvl>
    <w:lvl w:ilvl="6" w:tplc="0410000F" w:tentative="1">
      <w:start w:val="1"/>
      <w:numFmt w:val="decimal"/>
      <w:lvlText w:val="%7."/>
      <w:lvlJc w:val="left"/>
      <w:pPr>
        <w:ind w:left="7387" w:hanging="360"/>
      </w:pPr>
    </w:lvl>
    <w:lvl w:ilvl="7" w:tplc="04100019" w:tentative="1">
      <w:start w:val="1"/>
      <w:numFmt w:val="lowerLetter"/>
      <w:lvlText w:val="%8."/>
      <w:lvlJc w:val="left"/>
      <w:pPr>
        <w:ind w:left="8107" w:hanging="360"/>
      </w:pPr>
    </w:lvl>
    <w:lvl w:ilvl="8" w:tplc="0410001B" w:tentative="1">
      <w:start w:val="1"/>
      <w:numFmt w:val="lowerRoman"/>
      <w:lvlText w:val="%9."/>
      <w:lvlJc w:val="right"/>
      <w:pPr>
        <w:ind w:left="8827" w:hanging="180"/>
      </w:pPr>
    </w:lvl>
  </w:abstractNum>
  <w:abstractNum w:abstractNumId="9" w15:restartNumberingAfterBreak="0">
    <w:nsid w:val="314618D3"/>
    <w:multiLevelType w:val="hybridMultilevel"/>
    <w:tmpl w:val="C832BDB0"/>
    <w:lvl w:ilvl="0" w:tplc="5B227EF4">
      <w:start w:val="1"/>
      <w:numFmt w:val="decimal"/>
      <w:lvlText w:val="%1."/>
      <w:lvlJc w:val="left"/>
      <w:pPr>
        <w:ind w:left="3040" w:hanging="26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D58DE"/>
    <w:multiLevelType w:val="hybridMultilevel"/>
    <w:tmpl w:val="3AC869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47A91"/>
    <w:multiLevelType w:val="hybridMultilevel"/>
    <w:tmpl w:val="CB589F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77B2D"/>
    <w:multiLevelType w:val="hybridMultilevel"/>
    <w:tmpl w:val="03C61AD2"/>
    <w:lvl w:ilvl="0" w:tplc="39FE10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B3311"/>
    <w:multiLevelType w:val="hybridMultilevel"/>
    <w:tmpl w:val="B628D2BA"/>
    <w:lvl w:ilvl="0" w:tplc="0410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4" w15:restartNumberingAfterBreak="0">
    <w:nsid w:val="5A92579C"/>
    <w:multiLevelType w:val="hybridMultilevel"/>
    <w:tmpl w:val="7AE2A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B1469"/>
    <w:multiLevelType w:val="hybridMultilevel"/>
    <w:tmpl w:val="408EE5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60C35"/>
    <w:multiLevelType w:val="hybridMultilevel"/>
    <w:tmpl w:val="7AE882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06A91"/>
    <w:multiLevelType w:val="hybridMultilevel"/>
    <w:tmpl w:val="E7484EE2"/>
    <w:lvl w:ilvl="0" w:tplc="0410000F">
      <w:start w:val="1"/>
      <w:numFmt w:val="decimal"/>
      <w:lvlText w:val="%1."/>
      <w:lvlJc w:val="left"/>
      <w:pPr>
        <w:ind w:left="942" w:hanging="360"/>
      </w:pPr>
      <w:rPr>
        <w:rFonts w:hint="default"/>
        <w:spacing w:val="-16"/>
        <w:w w:val="100"/>
        <w:sz w:val="24"/>
        <w:szCs w:val="24"/>
        <w:lang w:val="it-IT" w:eastAsia="en-US" w:bidi="ar-SA"/>
      </w:rPr>
    </w:lvl>
    <w:lvl w:ilvl="1" w:tplc="B372D4D0">
      <w:start w:val="1"/>
      <w:numFmt w:val="decimal"/>
      <w:lvlText w:val="%2."/>
      <w:lvlJc w:val="left"/>
      <w:pPr>
        <w:ind w:left="1302" w:hanging="360"/>
      </w:pPr>
      <w:rPr>
        <w:rFonts w:ascii="Arial" w:eastAsia="Times New Roman" w:hAnsi="Arial" w:cs="Arial" w:hint="default"/>
        <w:color w:val="000000" w:themeColor="text1"/>
        <w:spacing w:val="-16"/>
        <w:w w:val="100"/>
        <w:sz w:val="24"/>
        <w:szCs w:val="24"/>
        <w:lang w:val="it-IT" w:eastAsia="en-US" w:bidi="ar-SA"/>
      </w:rPr>
    </w:lvl>
    <w:lvl w:ilvl="2" w:tplc="7E202708">
      <w:numFmt w:val="bullet"/>
      <w:lvlText w:val="•"/>
      <w:lvlJc w:val="left"/>
      <w:pPr>
        <w:ind w:left="2169" w:hanging="240"/>
      </w:pPr>
      <w:rPr>
        <w:rFonts w:hint="default"/>
        <w:lang w:val="it-IT" w:eastAsia="en-US" w:bidi="ar-SA"/>
      </w:rPr>
    </w:lvl>
    <w:lvl w:ilvl="3" w:tplc="D58C1608">
      <w:numFmt w:val="bullet"/>
      <w:lvlText w:val="•"/>
      <w:lvlJc w:val="left"/>
      <w:pPr>
        <w:ind w:left="3158" w:hanging="240"/>
      </w:pPr>
      <w:rPr>
        <w:rFonts w:hint="default"/>
        <w:lang w:val="it-IT" w:eastAsia="en-US" w:bidi="ar-SA"/>
      </w:rPr>
    </w:lvl>
    <w:lvl w:ilvl="4" w:tplc="AB72AD76">
      <w:numFmt w:val="bullet"/>
      <w:lvlText w:val="•"/>
      <w:lvlJc w:val="left"/>
      <w:pPr>
        <w:ind w:left="4148" w:hanging="240"/>
      </w:pPr>
      <w:rPr>
        <w:rFonts w:hint="default"/>
        <w:lang w:val="it-IT" w:eastAsia="en-US" w:bidi="ar-SA"/>
      </w:rPr>
    </w:lvl>
    <w:lvl w:ilvl="5" w:tplc="3B9E8118">
      <w:numFmt w:val="bullet"/>
      <w:lvlText w:val="•"/>
      <w:lvlJc w:val="left"/>
      <w:pPr>
        <w:ind w:left="5137" w:hanging="240"/>
      </w:pPr>
      <w:rPr>
        <w:rFonts w:hint="default"/>
        <w:lang w:val="it-IT" w:eastAsia="en-US" w:bidi="ar-SA"/>
      </w:rPr>
    </w:lvl>
    <w:lvl w:ilvl="6" w:tplc="15D636DA">
      <w:numFmt w:val="bullet"/>
      <w:lvlText w:val="•"/>
      <w:lvlJc w:val="left"/>
      <w:pPr>
        <w:ind w:left="6126" w:hanging="240"/>
      </w:pPr>
      <w:rPr>
        <w:rFonts w:hint="default"/>
        <w:lang w:val="it-IT" w:eastAsia="en-US" w:bidi="ar-SA"/>
      </w:rPr>
    </w:lvl>
    <w:lvl w:ilvl="7" w:tplc="C09E1322">
      <w:numFmt w:val="bullet"/>
      <w:lvlText w:val="•"/>
      <w:lvlJc w:val="left"/>
      <w:pPr>
        <w:ind w:left="7116" w:hanging="240"/>
      </w:pPr>
      <w:rPr>
        <w:rFonts w:hint="default"/>
        <w:lang w:val="it-IT" w:eastAsia="en-US" w:bidi="ar-SA"/>
      </w:rPr>
    </w:lvl>
    <w:lvl w:ilvl="8" w:tplc="6002B21A">
      <w:numFmt w:val="bullet"/>
      <w:lvlText w:val="•"/>
      <w:lvlJc w:val="left"/>
      <w:pPr>
        <w:ind w:left="8105" w:hanging="240"/>
      </w:pPr>
      <w:rPr>
        <w:rFonts w:hint="default"/>
        <w:lang w:val="it-IT" w:eastAsia="en-US" w:bidi="ar-SA"/>
      </w:rPr>
    </w:lvl>
  </w:abstractNum>
  <w:abstractNum w:abstractNumId="18" w15:restartNumberingAfterBreak="0">
    <w:nsid w:val="749265B9"/>
    <w:multiLevelType w:val="hybridMultilevel"/>
    <w:tmpl w:val="EA78AF18"/>
    <w:lvl w:ilvl="0" w:tplc="24A06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D6D0E"/>
    <w:multiLevelType w:val="hybridMultilevel"/>
    <w:tmpl w:val="0A3E3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069375">
    <w:abstractNumId w:val="19"/>
  </w:num>
  <w:num w:numId="2" w16cid:durableId="1870407017">
    <w:abstractNumId w:val="12"/>
  </w:num>
  <w:num w:numId="3" w16cid:durableId="280654367">
    <w:abstractNumId w:val="18"/>
  </w:num>
  <w:num w:numId="4" w16cid:durableId="241372479">
    <w:abstractNumId w:val="7"/>
  </w:num>
  <w:num w:numId="5" w16cid:durableId="1977372102">
    <w:abstractNumId w:val="10"/>
  </w:num>
  <w:num w:numId="6" w16cid:durableId="431898951">
    <w:abstractNumId w:val="6"/>
  </w:num>
  <w:num w:numId="7" w16cid:durableId="2101370720">
    <w:abstractNumId w:val="2"/>
  </w:num>
  <w:num w:numId="8" w16cid:durableId="172039036">
    <w:abstractNumId w:val="8"/>
  </w:num>
  <w:num w:numId="9" w16cid:durableId="1562786849">
    <w:abstractNumId w:val="13"/>
  </w:num>
  <w:num w:numId="10" w16cid:durableId="629557429">
    <w:abstractNumId w:val="5"/>
  </w:num>
  <w:num w:numId="11" w16cid:durableId="829641054">
    <w:abstractNumId w:val="9"/>
  </w:num>
  <w:num w:numId="12" w16cid:durableId="363598529">
    <w:abstractNumId w:val="16"/>
  </w:num>
  <w:num w:numId="13" w16cid:durableId="792335156">
    <w:abstractNumId w:val="11"/>
  </w:num>
  <w:num w:numId="14" w16cid:durableId="1909731531">
    <w:abstractNumId w:val="15"/>
  </w:num>
  <w:num w:numId="15" w16cid:durableId="2078624166">
    <w:abstractNumId w:val="4"/>
  </w:num>
  <w:num w:numId="16" w16cid:durableId="751439200">
    <w:abstractNumId w:val="3"/>
  </w:num>
  <w:num w:numId="17" w16cid:durableId="1913613664">
    <w:abstractNumId w:val="17"/>
  </w:num>
  <w:num w:numId="18" w16cid:durableId="1356811669">
    <w:abstractNumId w:val="14"/>
  </w:num>
  <w:num w:numId="19" w16cid:durableId="782727977">
    <w:abstractNumId w:val="0"/>
  </w:num>
  <w:num w:numId="20" w16cid:durableId="90470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283"/>
  <w:characterSpacingControl w:val="doNotCompress"/>
  <w:hdrShapeDefaults>
    <o:shapedefaults v:ext="edit" spidmax="7173" fill="f" fillcolor="white" stroke="f">
      <v:fill color="white" on="f"/>
      <v:stroke on="f"/>
      <v:textbox style="mso-rotate-with-shape:t"/>
    </o:shapedefaults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2E9"/>
    <w:rsid w:val="00003EA0"/>
    <w:rsid w:val="00004E6E"/>
    <w:rsid w:val="00006A3E"/>
    <w:rsid w:val="00011118"/>
    <w:rsid w:val="00012B02"/>
    <w:rsid w:val="00017CD5"/>
    <w:rsid w:val="00023F37"/>
    <w:rsid w:val="00026B24"/>
    <w:rsid w:val="000314A0"/>
    <w:rsid w:val="00035C89"/>
    <w:rsid w:val="00035D91"/>
    <w:rsid w:val="00045520"/>
    <w:rsid w:val="000556BD"/>
    <w:rsid w:val="00060A62"/>
    <w:rsid w:val="00074270"/>
    <w:rsid w:val="00076258"/>
    <w:rsid w:val="00077DA6"/>
    <w:rsid w:val="00083768"/>
    <w:rsid w:val="0008489B"/>
    <w:rsid w:val="000A5DF5"/>
    <w:rsid w:val="000A7F82"/>
    <w:rsid w:val="000B55D5"/>
    <w:rsid w:val="000B63BC"/>
    <w:rsid w:val="000B7FF4"/>
    <w:rsid w:val="000C194F"/>
    <w:rsid w:val="000C3134"/>
    <w:rsid w:val="000C5006"/>
    <w:rsid w:val="000D3213"/>
    <w:rsid w:val="000E39C8"/>
    <w:rsid w:val="000E79E5"/>
    <w:rsid w:val="000F3FD7"/>
    <w:rsid w:val="000F4E4B"/>
    <w:rsid w:val="000F583B"/>
    <w:rsid w:val="000F7A07"/>
    <w:rsid w:val="00113F7C"/>
    <w:rsid w:val="00115262"/>
    <w:rsid w:val="00120082"/>
    <w:rsid w:val="001208E4"/>
    <w:rsid w:val="00122CDE"/>
    <w:rsid w:val="00124366"/>
    <w:rsid w:val="001300B1"/>
    <w:rsid w:val="001445C5"/>
    <w:rsid w:val="001573F1"/>
    <w:rsid w:val="00157849"/>
    <w:rsid w:val="00176099"/>
    <w:rsid w:val="00176C50"/>
    <w:rsid w:val="00186F12"/>
    <w:rsid w:val="0019031C"/>
    <w:rsid w:val="00192565"/>
    <w:rsid w:val="00195B48"/>
    <w:rsid w:val="001A0522"/>
    <w:rsid w:val="001A56CD"/>
    <w:rsid w:val="001A574A"/>
    <w:rsid w:val="001A6C61"/>
    <w:rsid w:val="001B20F2"/>
    <w:rsid w:val="001B2F52"/>
    <w:rsid w:val="001C2C7C"/>
    <w:rsid w:val="001C63BB"/>
    <w:rsid w:val="00201599"/>
    <w:rsid w:val="00201DBB"/>
    <w:rsid w:val="00206EA3"/>
    <w:rsid w:val="0022487F"/>
    <w:rsid w:val="0023139C"/>
    <w:rsid w:val="002321C7"/>
    <w:rsid w:val="0024179C"/>
    <w:rsid w:val="00243DA7"/>
    <w:rsid w:val="0024629F"/>
    <w:rsid w:val="00252B1B"/>
    <w:rsid w:val="00266220"/>
    <w:rsid w:val="00271681"/>
    <w:rsid w:val="00276B14"/>
    <w:rsid w:val="002970BD"/>
    <w:rsid w:val="002A779A"/>
    <w:rsid w:val="002B42EA"/>
    <w:rsid w:val="002B4FD2"/>
    <w:rsid w:val="002B5563"/>
    <w:rsid w:val="002B7D0E"/>
    <w:rsid w:val="002C11AB"/>
    <w:rsid w:val="002C4712"/>
    <w:rsid w:val="002C51D8"/>
    <w:rsid w:val="002C739C"/>
    <w:rsid w:val="002D3E6A"/>
    <w:rsid w:val="002F14B6"/>
    <w:rsid w:val="002F5AE6"/>
    <w:rsid w:val="00306E99"/>
    <w:rsid w:val="00307839"/>
    <w:rsid w:val="0031256C"/>
    <w:rsid w:val="0031503D"/>
    <w:rsid w:val="003173AD"/>
    <w:rsid w:val="00321F0B"/>
    <w:rsid w:val="003239D4"/>
    <w:rsid w:val="003259E1"/>
    <w:rsid w:val="0032640B"/>
    <w:rsid w:val="00331595"/>
    <w:rsid w:val="00335C04"/>
    <w:rsid w:val="00341D66"/>
    <w:rsid w:val="003450F9"/>
    <w:rsid w:val="00347A2D"/>
    <w:rsid w:val="003501F9"/>
    <w:rsid w:val="00360365"/>
    <w:rsid w:val="00360693"/>
    <w:rsid w:val="003642DF"/>
    <w:rsid w:val="00365182"/>
    <w:rsid w:val="003708EE"/>
    <w:rsid w:val="00382EAE"/>
    <w:rsid w:val="00384C1C"/>
    <w:rsid w:val="0038708A"/>
    <w:rsid w:val="00391853"/>
    <w:rsid w:val="003928A9"/>
    <w:rsid w:val="003A016B"/>
    <w:rsid w:val="003B6F62"/>
    <w:rsid w:val="003B74F9"/>
    <w:rsid w:val="003D050A"/>
    <w:rsid w:val="003E2F71"/>
    <w:rsid w:val="004020F8"/>
    <w:rsid w:val="0043738F"/>
    <w:rsid w:val="00437A93"/>
    <w:rsid w:val="0046088D"/>
    <w:rsid w:val="00460D58"/>
    <w:rsid w:val="00464B7B"/>
    <w:rsid w:val="00471BB4"/>
    <w:rsid w:val="00475099"/>
    <w:rsid w:val="00480598"/>
    <w:rsid w:val="004A58AE"/>
    <w:rsid w:val="004B40B5"/>
    <w:rsid w:val="004C16CE"/>
    <w:rsid w:val="004C35EE"/>
    <w:rsid w:val="004C6030"/>
    <w:rsid w:val="004D1136"/>
    <w:rsid w:val="004D2100"/>
    <w:rsid w:val="004D247E"/>
    <w:rsid w:val="004E0070"/>
    <w:rsid w:val="004E7C06"/>
    <w:rsid w:val="004F3D19"/>
    <w:rsid w:val="004F4550"/>
    <w:rsid w:val="0050740D"/>
    <w:rsid w:val="00514227"/>
    <w:rsid w:val="005264FE"/>
    <w:rsid w:val="005353C2"/>
    <w:rsid w:val="00537D3D"/>
    <w:rsid w:val="005454D8"/>
    <w:rsid w:val="00561DCA"/>
    <w:rsid w:val="00563DC0"/>
    <w:rsid w:val="00564863"/>
    <w:rsid w:val="00566857"/>
    <w:rsid w:val="0058088F"/>
    <w:rsid w:val="00580C6E"/>
    <w:rsid w:val="00580FAF"/>
    <w:rsid w:val="00584BE2"/>
    <w:rsid w:val="00584D3D"/>
    <w:rsid w:val="005871B2"/>
    <w:rsid w:val="005904E5"/>
    <w:rsid w:val="00592036"/>
    <w:rsid w:val="0059631B"/>
    <w:rsid w:val="005A03B6"/>
    <w:rsid w:val="005A65AC"/>
    <w:rsid w:val="005C0718"/>
    <w:rsid w:val="005D5A7A"/>
    <w:rsid w:val="005E7C1A"/>
    <w:rsid w:val="005F4282"/>
    <w:rsid w:val="006008BD"/>
    <w:rsid w:val="006205CE"/>
    <w:rsid w:val="00622DF1"/>
    <w:rsid w:val="006234FD"/>
    <w:rsid w:val="0063378E"/>
    <w:rsid w:val="006342DE"/>
    <w:rsid w:val="00634926"/>
    <w:rsid w:val="00647D02"/>
    <w:rsid w:val="00650A7A"/>
    <w:rsid w:val="00663A8F"/>
    <w:rsid w:val="006822F7"/>
    <w:rsid w:val="00683C0F"/>
    <w:rsid w:val="00686A14"/>
    <w:rsid w:val="00697E40"/>
    <w:rsid w:val="006A0B6F"/>
    <w:rsid w:val="006D0FC6"/>
    <w:rsid w:val="006D1062"/>
    <w:rsid w:val="006D6415"/>
    <w:rsid w:val="006E025A"/>
    <w:rsid w:val="006E1C3A"/>
    <w:rsid w:val="006E3D8A"/>
    <w:rsid w:val="006E68F8"/>
    <w:rsid w:val="006F003A"/>
    <w:rsid w:val="006F3022"/>
    <w:rsid w:val="00703D49"/>
    <w:rsid w:val="00712A8D"/>
    <w:rsid w:val="00715DE0"/>
    <w:rsid w:val="00717A88"/>
    <w:rsid w:val="00720337"/>
    <w:rsid w:val="0072649D"/>
    <w:rsid w:val="007303AC"/>
    <w:rsid w:val="0073105A"/>
    <w:rsid w:val="00735AC9"/>
    <w:rsid w:val="00736DAB"/>
    <w:rsid w:val="007401E9"/>
    <w:rsid w:val="007437B9"/>
    <w:rsid w:val="00745C40"/>
    <w:rsid w:val="00747455"/>
    <w:rsid w:val="007529D7"/>
    <w:rsid w:val="00755C07"/>
    <w:rsid w:val="00775B9B"/>
    <w:rsid w:val="00780C32"/>
    <w:rsid w:val="00791E73"/>
    <w:rsid w:val="00795D0B"/>
    <w:rsid w:val="007B210D"/>
    <w:rsid w:val="007B3C2B"/>
    <w:rsid w:val="007B3E7F"/>
    <w:rsid w:val="007B5FB3"/>
    <w:rsid w:val="007C3359"/>
    <w:rsid w:val="007D1AB2"/>
    <w:rsid w:val="007E3052"/>
    <w:rsid w:val="0080337C"/>
    <w:rsid w:val="008201CE"/>
    <w:rsid w:val="00821D0B"/>
    <w:rsid w:val="00827F56"/>
    <w:rsid w:val="00827F8F"/>
    <w:rsid w:val="008354A2"/>
    <w:rsid w:val="0084762D"/>
    <w:rsid w:val="00857D48"/>
    <w:rsid w:val="00871A4E"/>
    <w:rsid w:val="00875EB0"/>
    <w:rsid w:val="00884A5B"/>
    <w:rsid w:val="008A10BF"/>
    <w:rsid w:val="008A256A"/>
    <w:rsid w:val="008A48A2"/>
    <w:rsid w:val="008A7B67"/>
    <w:rsid w:val="008B31BA"/>
    <w:rsid w:val="008B69B8"/>
    <w:rsid w:val="008C1033"/>
    <w:rsid w:val="008C5EBC"/>
    <w:rsid w:val="008C62E9"/>
    <w:rsid w:val="008D17D3"/>
    <w:rsid w:val="008D42CE"/>
    <w:rsid w:val="008D55D5"/>
    <w:rsid w:val="008E1093"/>
    <w:rsid w:val="008E175C"/>
    <w:rsid w:val="008E217F"/>
    <w:rsid w:val="008E3680"/>
    <w:rsid w:val="008E7252"/>
    <w:rsid w:val="008E7914"/>
    <w:rsid w:val="008F248E"/>
    <w:rsid w:val="008F4385"/>
    <w:rsid w:val="008F47EB"/>
    <w:rsid w:val="008F4C9E"/>
    <w:rsid w:val="008F7B35"/>
    <w:rsid w:val="00901D44"/>
    <w:rsid w:val="00903AD8"/>
    <w:rsid w:val="00903FDC"/>
    <w:rsid w:val="00904D89"/>
    <w:rsid w:val="00917E9E"/>
    <w:rsid w:val="00926AE4"/>
    <w:rsid w:val="0093498F"/>
    <w:rsid w:val="00935A00"/>
    <w:rsid w:val="009474D3"/>
    <w:rsid w:val="00954140"/>
    <w:rsid w:val="009566CF"/>
    <w:rsid w:val="00960C01"/>
    <w:rsid w:val="0096589A"/>
    <w:rsid w:val="00983511"/>
    <w:rsid w:val="00993BC0"/>
    <w:rsid w:val="00994CB7"/>
    <w:rsid w:val="009B171B"/>
    <w:rsid w:val="009C2548"/>
    <w:rsid w:val="009D1AB0"/>
    <w:rsid w:val="009D516B"/>
    <w:rsid w:val="009E0DF6"/>
    <w:rsid w:val="009E5D23"/>
    <w:rsid w:val="009F695E"/>
    <w:rsid w:val="00A017E4"/>
    <w:rsid w:val="00A0703C"/>
    <w:rsid w:val="00A11A17"/>
    <w:rsid w:val="00A143E6"/>
    <w:rsid w:val="00A148CC"/>
    <w:rsid w:val="00A21552"/>
    <w:rsid w:val="00A2516A"/>
    <w:rsid w:val="00A40240"/>
    <w:rsid w:val="00A44EF3"/>
    <w:rsid w:val="00A601B1"/>
    <w:rsid w:val="00A65AB5"/>
    <w:rsid w:val="00A66186"/>
    <w:rsid w:val="00A70A1C"/>
    <w:rsid w:val="00A744BA"/>
    <w:rsid w:val="00A767BB"/>
    <w:rsid w:val="00A77700"/>
    <w:rsid w:val="00A87DE4"/>
    <w:rsid w:val="00A91C2B"/>
    <w:rsid w:val="00AB0947"/>
    <w:rsid w:val="00AB403C"/>
    <w:rsid w:val="00AC0169"/>
    <w:rsid w:val="00AE1D93"/>
    <w:rsid w:val="00AE2ACA"/>
    <w:rsid w:val="00AF7037"/>
    <w:rsid w:val="00B014A2"/>
    <w:rsid w:val="00B21C36"/>
    <w:rsid w:val="00B31813"/>
    <w:rsid w:val="00B33E74"/>
    <w:rsid w:val="00B36501"/>
    <w:rsid w:val="00B4023B"/>
    <w:rsid w:val="00B45D4C"/>
    <w:rsid w:val="00B46EAA"/>
    <w:rsid w:val="00B46FB1"/>
    <w:rsid w:val="00B61376"/>
    <w:rsid w:val="00B70AAF"/>
    <w:rsid w:val="00B73292"/>
    <w:rsid w:val="00B80CEE"/>
    <w:rsid w:val="00B825B3"/>
    <w:rsid w:val="00B86CCF"/>
    <w:rsid w:val="00B970DD"/>
    <w:rsid w:val="00BA58E3"/>
    <w:rsid w:val="00BB173A"/>
    <w:rsid w:val="00BB1EF6"/>
    <w:rsid w:val="00BB6A70"/>
    <w:rsid w:val="00BC0017"/>
    <w:rsid w:val="00BC64EA"/>
    <w:rsid w:val="00BD3C0C"/>
    <w:rsid w:val="00BD6750"/>
    <w:rsid w:val="00BE06A7"/>
    <w:rsid w:val="00BE0B58"/>
    <w:rsid w:val="00BE2084"/>
    <w:rsid w:val="00BE36E7"/>
    <w:rsid w:val="00BF0DA6"/>
    <w:rsid w:val="00BF1232"/>
    <w:rsid w:val="00BF3887"/>
    <w:rsid w:val="00BF7039"/>
    <w:rsid w:val="00BF7F9F"/>
    <w:rsid w:val="00C03448"/>
    <w:rsid w:val="00C07F38"/>
    <w:rsid w:val="00C24488"/>
    <w:rsid w:val="00C261C2"/>
    <w:rsid w:val="00C64972"/>
    <w:rsid w:val="00C72CFD"/>
    <w:rsid w:val="00C82A5D"/>
    <w:rsid w:val="00C94385"/>
    <w:rsid w:val="00C9763C"/>
    <w:rsid w:val="00CA5D40"/>
    <w:rsid w:val="00CA7B39"/>
    <w:rsid w:val="00CB32BB"/>
    <w:rsid w:val="00CC05CD"/>
    <w:rsid w:val="00CD2FEC"/>
    <w:rsid w:val="00CD4794"/>
    <w:rsid w:val="00CD65BF"/>
    <w:rsid w:val="00CE387B"/>
    <w:rsid w:val="00CF1CAB"/>
    <w:rsid w:val="00D05DBA"/>
    <w:rsid w:val="00D31815"/>
    <w:rsid w:val="00D602F1"/>
    <w:rsid w:val="00D618F2"/>
    <w:rsid w:val="00D66054"/>
    <w:rsid w:val="00D67F2E"/>
    <w:rsid w:val="00D7049F"/>
    <w:rsid w:val="00D808A3"/>
    <w:rsid w:val="00D83966"/>
    <w:rsid w:val="00D8546A"/>
    <w:rsid w:val="00D86039"/>
    <w:rsid w:val="00D96F01"/>
    <w:rsid w:val="00DF0DE6"/>
    <w:rsid w:val="00DF584A"/>
    <w:rsid w:val="00DF5EC5"/>
    <w:rsid w:val="00E05E5A"/>
    <w:rsid w:val="00E1162E"/>
    <w:rsid w:val="00E16B14"/>
    <w:rsid w:val="00E355ED"/>
    <w:rsid w:val="00E35C04"/>
    <w:rsid w:val="00E66ACB"/>
    <w:rsid w:val="00E71797"/>
    <w:rsid w:val="00E71EEF"/>
    <w:rsid w:val="00E85079"/>
    <w:rsid w:val="00E87305"/>
    <w:rsid w:val="00EB28C8"/>
    <w:rsid w:val="00EB7613"/>
    <w:rsid w:val="00EC3600"/>
    <w:rsid w:val="00EC52B8"/>
    <w:rsid w:val="00EC6753"/>
    <w:rsid w:val="00ED33D5"/>
    <w:rsid w:val="00EE4120"/>
    <w:rsid w:val="00EE4F21"/>
    <w:rsid w:val="00EE68EA"/>
    <w:rsid w:val="00EE7E44"/>
    <w:rsid w:val="00EF7C11"/>
    <w:rsid w:val="00EF7FE9"/>
    <w:rsid w:val="00F011AA"/>
    <w:rsid w:val="00F12380"/>
    <w:rsid w:val="00F15405"/>
    <w:rsid w:val="00F24AF3"/>
    <w:rsid w:val="00F27DEF"/>
    <w:rsid w:val="00F41200"/>
    <w:rsid w:val="00F44926"/>
    <w:rsid w:val="00F54FE8"/>
    <w:rsid w:val="00F7126F"/>
    <w:rsid w:val="00F77251"/>
    <w:rsid w:val="00F9023C"/>
    <w:rsid w:val="00FA34E5"/>
    <w:rsid w:val="00FA4FD8"/>
    <w:rsid w:val="00FA6AE5"/>
    <w:rsid w:val="00FB39BF"/>
    <w:rsid w:val="00FC1DFC"/>
    <w:rsid w:val="00FC6E49"/>
    <w:rsid w:val="00FC7C7C"/>
    <w:rsid w:val="00FE514F"/>
    <w:rsid w:val="00FE5339"/>
    <w:rsid w:val="00FF2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3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68633DC4"/>
  <w15:docId w15:val="{012C81DD-8041-4F50-A281-90B51A06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62E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21F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13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0F4E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6258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258"/>
  </w:style>
  <w:style w:type="paragraph" w:styleId="Pidipagina">
    <w:name w:val="footer"/>
    <w:basedOn w:val="Normale"/>
    <w:link w:val="PidipaginaCarattere"/>
    <w:uiPriority w:val="99"/>
    <w:unhideWhenUsed/>
    <w:rsid w:val="00076258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rsid w:val="000762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25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76258"/>
    <w:rPr>
      <w:rFonts w:ascii="Tahoma" w:hAnsi="Tahoma" w:cs="Tahoma"/>
      <w:sz w:val="16"/>
      <w:szCs w:val="16"/>
    </w:rPr>
  </w:style>
  <w:style w:type="character" w:customStyle="1" w:styleId="Carpredefinitoparagrafo1">
    <w:name w:val="Car. predefinito paragrafo1"/>
    <w:rsid w:val="00076258"/>
  </w:style>
  <w:style w:type="paragraph" w:styleId="Nessunaspaziatura">
    <w:name w:val="No Spacing"/>
    <w:uiPriority w:val="1"/>
    <w:qFormat/>
    <w:rsid w:val="000F583B"/>
    <w:rPr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0F583B"/>
    <w:rPr>
      <w:color w:val="0000FF"/>
      <w:u w:val="single"/>
    </w:rPr>
  </w:style>
  <w:style w:type="paragraph" w:customStyle="1" w:styleId="Testodelblocco2">
    <w:name w:val="Testo del blocco2"/>
    <w:rsid w:val="0058088F"/>
    <w:pPr>
      <w:widowControl w:val="0"/>
      <w:suppressAutoHyphens/>
      <w:spacing w:after="200" w:line="276" w:lineRule="auto"/>
      <w:ind w:left="567" w:right="638"/>
      <w:jc w:val="both"/>
    </w:pPr>
    <w:rPr>
      <w:rFonts w:ascii="Verdana" w:eastAsia="Times New Roman" w:hAnsi="Verdana" w:cs="font304"/>
      <w:kern w:val="1"/>
      <w:lang w:eastAsia="ar-SA"/>
    </w:rPr>
  </w:style>
  <w:style w:type="character" w:customStyle="1" w:styleId="Titolo9Carattere">
    <w:name w:val="Titolo 9 Carattere"/>
    <w:link w:val="Titolo9"/>
    <w:rsid w:val="000F4E4B"/>
    <w:rPr>
      <w:rFonts w:ascii="Arial" w:eastAsia="Times New Roman" w:hAnsi="Arial" w:cs="Arial"/>
      <w:lang w:eastAsia="it-IT"/>
    </w:rPr>
  </w:style>
  <w:style w:type="character" w:styleId="Rimandocommento">
    <w:name w:val="annotation reference"/>
    <w:uiPriority w:val="99"/>
    <w:semiHidden/>
    <w:unhideWhenUsed/>
    <w:rsid w:val="009D516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D5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link w:val="Testocommento"/>
    <w:uiPriority w:val="99"/>
    <w:semiHidden/>
    <w:rsid w:val="009D516B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D516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D516B"/>
    <w:rPr>
      <w:rFonts w:ascii="Times New Roman" w:eastAsia="Times New Roman" w:hAnsi="Times New Roman"/>
      <w:b/>
      <w:bCs/>
    </w:rPr>
  </w:style>
  <w:style w:type="paragraph" w:styleId="Paragrafoelenco">
    <w:name w:val="List Paragraph"/>
    <w:basedOn w:val="Normale"/>
    <w:uiPriority w:val="1"/>
    <w:qFormat/>
    <w:rsid w:val="007B3E7F"/>
    <w:pPr>
      <w:spacing w:after="160" w:line="259" w:lineRule="auto"/>
      <w:ind w:left="720"/>
      <w:contextualSpacing/>
    </w:pPr>
  </w:style>
  <w:style w:type="character" w:customStyle="1" w:styleId="tgc">
    <w:name w:val="_tgc"/>
    <w:basedOn w:val="Carpredefinitoparagrafo"/>
    <w:rsid w:val="007B3E7F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46EA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46EAA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46EAA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8489B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1C6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7168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7168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71681"/>
    <w:rPr>
      <w:rFonts w:ascii="Verdana" w:eastAsia="Verdana" w:hAnsi="Verdana" w:cs="Verdana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271681"/>
    <w:pPr>
      <w:widowControl w:val="0"/>
      <w:autoSpaceDE w:val="0"/>
      <w:autoSpaceDN w:val="0"/>
      <w:spacing w:before="43" w:after="0" w:line="240" w:lineRule="auto"/>
      <w:ind w:left="746"/>
    </w:pPr>
    <w:rPr>
      <w:rFonts w:ascii="Verdana" w:eastAsia="Verdana" w:hAnsi="Verdana" w:cs="Verdana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21F0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321F0B"/>
    <w:pPr>
      <w:widowControl w:val="0"/>
      <w:autoSpaceDE w:val="0"/>
      <w:autoSpaceDN w:val="0"/>
    </w:pPr>
    <w:rPr>
      <w:rFonts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2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gkelc">
    <w:name w:val="hgkelc"/>
    <w:basedOn w:val="Carpredefinitoparagrafo"/>
    <w:rsid w:val="00B36501"/>
  </w:style>
  <w:style w:type="character" w:customStyle="1" w:styleId="stile8">
    <w:name w:val="stile8"/>
    <w:basedOn w:val="Carpredefinitoparagrafo"/>
    <w:rsid w:val="008F47EB"/>
  </w:style>
  <w:style w:type="character" w:styleId="Enfasigrassetto">
    <w:name w:val="Strong"/>
    <w:basedOn w:val="Carpredefinitoparagrafo"/>
    <w:uiPriority w:val="22"/>
    <w:qFormat/>
    <w:rsid w:val="008F47EB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3173AD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13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nuele%20Baglioni\AppData\Roaming\Microsoft\Templates\carta%20intestata%20201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60CAD-E746-4F8E-8ECC-59251687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2015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Links>
    <vt:vector size="36" baseType="variant">
      <vt:variant>
        <vt:i4>2818134</vt:i4>
      </vt:variant>
      <vt:variant>
        <vt:i4>15</vt:i4>
      </vt:variant>
      <vt:variant>
        <vt:i4>0</vt:i4>
      </vt:variant>
      <vt:variant>
        <vt:i4>5</vt:i4>
      </vt:variant>
      <vt:variant>
        <vt:lpwstr>mailto:federazione@pec.tsrm.org</vt:lpwstr>
      </vt:variant>
      <vt:variant>
        <vt:lpwstr/>
      </vt:variant>
      <vt:variant>
        <vt:i4>3670045</vt:i4>
      </vt:variant>
      <vt:variant>
        <vt:i4>12</vt:i4>
      </vt:variant>
      <vt:variant>
        <vt:i4>0</vt:i4>
      </vt:variant>
      <vt:variant>
        <vt:i4>5</vt:i4>
      </vt:variant>
      <vt:variant>
        <vt:lpwstr>mailto:federazione@tsrm.org</vt:lpwstr>
      </vt:variant>
      <vt:variant>
        <vt:lpwstr/>
      </vt:variant>
      <vt:variant>
        <vt:i4>6160454</vt:i4>
      </vt:variant>
      <vt:variant>
        <vt:i4>9</vt:i4>
      </vt:variant>
      <vt:variant>
        <vt:i4>0</vt:i4>
      </vt:variant>
      <vt:variant>
        <vt:i4>5</vt:i4>
      </vt:variant>
      <vt:variant>
        <vt:lpwstr>http://www.tsrm.org/</vt:lpwstr>
      </vt:variant>
      <vt:variant>
        <vt:lpwstr/>
      </vt:variant>
      <vt:variant>
        <vt:i4>2818134</vt:i4>
      </vt:variant>
      <vt:variant>
        <vt:i4>6</vt:i4>
      </vt:variant>
      <vt:variant>
        <vt:i4>0</vt:i4>
      </vt:variant>
      <vt:variant>
        <vt:i4>5</vt:i4>
      </vt:variant>
      <vt:variant>
        <vt:lpwstr>mailto:federazione@pec.tsrm.org</vt:lpwstr>
      </vt:variant>
      <vt:variant>
        <vt:lpwstr/>
      </vt:variant>
      <vt:variant>
        <vt:i4>3670045</vt:i4>
      </vt:variant>
      <vt:variant>
        <vt:i4>3</vt:i4>
      </vt:variant>
      <vt:variant>
        <vt:i4>0</vt:i4>
      </vt:variant>
      <vt:variant>
        <vt:i4>5</vt:i4>
      </vt:variant>
      <vt:variant>
        <vt:lpwstr>mailto:federazione@tsrm.org</vt:lpwstr>
      </vt:variant>
      <vt:variant>
        <vt:lpwstr/>
      </vt:variant>
      <vt:variant>
        <vt:i4>6160454</vt:i4>
      </vt:variant>
      <vt:variant>
        <vt:i4>0</vt:i4>
      </vt:variant>
      <vt:variant>
        <vt:i4>0</vt:i4>
      </vt:variant>
      <vt:variant>
        <vt:i4>5</vt:i4>
      </vt:variant>
      <vt:variant>
        <vt:lpwstr>http://www.tsrm.org/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Martignetti Pierina</dc:creator>
  <cp:lastModifiedBy>Amedeo Grimaldi</cp:lastModifiedBy>
  <cp:revision>11</cp:revision>
  <cp:lastPrinted>2021-03-25T12:17:00Z</cp:lastPrinted>
  <dcterms:created xsi:type="dcterms:W3CDTF">2022-04-03T14:12:00Z</dcterms:created>
  <dcterms:modified xsi:type="dcterms:W3CDTF">2023-10-13T17:24:00Z</dcterms:modified>
</cp:coreProperties>
</file>