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458F" w14:textId="77777777" w:rsidR="00AD4844" w:rsidRPr="00971276" w:rsidRDefault="00AD4844" w:rsidP="00AD4844">
      <w:pPr>
        <w:jc w:val="center"/>
        <w:rPr>
          <w:rFonts w:cstheme="minorHAnsi"/>
          <w:b/>
          <w:bCs/>
          <w:sz w:val="28"/>
          <w:szCs w:val="28"/>
        </w:rPr>
      </w:pPr>
      <w:r w:rsidRPr="00971276">
        <w:rPr>
          <w:rFonts w:cstheme="minorHAnsi"/>
          <w:b/>
          <w:bCs/>
          <w:sz w:val="28"/>
          <w:szCs w:val="28"/>
        </w:rPr>
        <w:t>PROPOSTA DI LISTA PER CONSIGLIO DEI REVISORI CONTABILI</w:t>
      </w:r>
    </w:p>
    <w:p w14:paraId="47A46347" w14:textId="77777777" w:rsidR="00AD4844" w:rsidRPr="00971276" w:rsidRDefault="00AD4844" w:rsidP="00AD4844">
      <w:pPr>
        <w:rPr>
          <w:rFonts w:cstheme="minorHAnsi"/>
          <w:sz w:val="24"/>
          <w:szCs w:val="24"/>
        </w:rPr>
      </w:pPr>
    </w:p>
    <w:p w14:paraId="08817CF4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  <w:r w:rsidRPr="00971276">
        <w:rPr>
          <w:rFonts w:cstheme="minorHAnsi"/>
          <w:sz w:val="24"/>
          <w:szCs w:val="24"/>
        </w:rPr>
        <w:t>NOME LISTA:</w:t>
      </w:r>
    </w:p>
    <w:p w14:paraId="6AA34E2A" w14:textId="77777777" w:rsidR="00AD4844" w:rsidRPr="00971276" w:rsidRDefault="00235A8C" w:rsidP="00AD48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5CB4F57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739.2pt;margin-top:5.1pt;width:480pt;height:26.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" fillcolor="white [3201]" strokeweight=".5pt">
            <v:textbox>
              <w:txbxContent>
                <w:p w14:paraId="52751480" w14:textId="77777777" w:rsidR="00AD4844" w:rsidRDefault="00AD4844" w:rsidP="00AD4844"/>
              </w:txbxContent>
            </v:textbox>
            <w10:wrap anchorx="margin"/>
          </v:shape>
        </w:pict>
      </w:r>
    </w:p>
    <w:p w14:paraId="15FAA3F0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</w:p>
    <w:p w14:paraId="4B6FD945" w14:textId="77777777" w:rsidR="00AD4844" w:rsidRPr="00971276" w:rsidRDefault="00235A8C" w:rsidP="00AD48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253A8E62">
          <v:rect id="Rettangolo 2" o:spid="_x0000_s2051" style="position:absolute;margin-left:333.3pt;margin-top:13.7pt;width:81pt;height:56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" fillcolor="white [3212]" strokecolor="black [3213]" strokeweight="2pt"/>
        </w:pict>
      </w:r>
    </w:p>
    <w:p w14:paraId="1CEF16EB" w14:textId="77777777" w:rsidR="00AD4844" w:rsidRPr="00971276" w:rsidRDefault="00AD4844" w:rsidP="00AD4844">
      <w:pPr>
        <w:spacing w:after="0"/>
        <w:jc w:val="center"/>
        <w:rPr>
          <w:rFonts w:cstheme="minorHAnsi"/>
          <w:sz w:val="24"/>
          <w:szCs w:val="24"/>
        </w:rPr>
      </w:pPr>
      <w:r w:rsidRPr="00971276">
        <w:rPr>
          <w:rFonts w:cstheme="minorHAnsi"/>
          <w:sz w:val="24"/>
          <w:szCs w:val="24"/>
        </w:rPr>
        <w:t>SIMBOLO</w:t>
      </w:r>
    </w:p>
    <w:p w14:paraId="1B4EE999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</w:p>
    <w:p w14:paraId="3D645D36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</w:p>
    <w:p w14:paraId="4E58B729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  <w:r w:rsidRPr="00971276">
        <w:rPr>
          <w:rFonts w:cstheme="minorHAnsi"/>
          <w:sz w:val="24"/>
          <w:szCs w:val="24"/>
        </w:rPr>
        <w:t>COMPONENTI:</w:t>
      </w:r>
    </w:p>
    <w:p w14:paraId="3C7771DE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926"/>
        <w:gridCol w:w="1745"/>
        <w:gridCol w:w="2693"/>
        <w:gridCol w:w="1689"/>
      </w:tblGrid>
      <w:tr w:rsidR="00AD4844" w:rsidRPr="00971276" w14:paraId="398FDB63" w14:textId="77777777" w:rsidTr="00285F6E">
        <w:trPr>
          <w:jc w:val="center"/>
        </w:trPr>
        <w:tc>
          <w:tcPr>
            <w:tcW w:w="569" w:type="dxa"/>
          </w:tcPr>
          <w:p w14:paraId="4D58208C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8E57EF7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1745" w:type="dxa"/>
          </w:tcPr>
          <w:p w14:paraId="274496FC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DOCUMENTO</w:t>
            </w:r>
          </w:p>
        </w:tc>
        <w:tc>
          <w:tcPr>
            <w:tcW w:w="2693" w:type="dxa"/>
          </w:tcPr>
          <w:p w14:paraId="0D60FF71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Professione</w:t>
            </w:r>
          </w:p>
        </w:tc>
        <w:tc>
          <w:tcPr>
            <w:tcW w:w="1689" w:type="dxa"/>
          </w:tcPr>
          <w:p w14:paraId="5D3446E0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AD4844" w:rsidRPr="00971276" w14:paraId="4A48B318" w14:textId="77777777" w:rsidTr="00285F6E">
        <w:trPr>
          <w:trHeight w:val="454"/>
          <w:jc w:val="center"/>
        </w:trPr>
        <w:tc>
          <w:tcPr>
            <w:tcW w:w="569" w:type="dxa"/>
            <w:vAlign w:val="center"/>
          </w:tcPr>
          <w:p w14:paraId="5EE040E6" w14:textId="77777777" w:rsidR="00AD4844" w:rsidRPr="00971276" w:rsidRDefault="00AD4844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1 R.L.</w:t>
            </w:r>
          </w:p>
        </w:tc>
        <w:tc>
          <w:tcPr>
            <w:tcW w:w="2926" w:type="dxa"/>
          </w:tcPr>
          <w:p w14:paraId="5C26B2E3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3A9878E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22B4D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9040536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4844" w:rsidRPr="00971276" w14:paraId="2C5E9FE6" w14:textId="77777777" w:rsidTr="00285F6E">
        <w:trPr>
          <w:trHeight w:val="454"/>
          <w:jc w:val="center"/>
        </w:trPr>
        <w:tc>
          <w:tcPr>
            <w:tcW w:w="569" w:type="dxa"/>
            <w:vAlign w:val="center"/>
          </w:tcPr>
          <w:p w14:paraId="620B8EB0" w14:textId="77777777" w:rsidR="00AD4844" w:rsidRPr="00971276" w:rsidRDefault="00AD4844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14:paraId="706DD026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FD73652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4BACA6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B335E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81453" w:rsidRPr="00971276" w14:paraId="08653194" w14:textId="77777777" w:rsidTr="00285F6E">
        <w:trPr>
          <w:gridAfter w:val="3"/>
          <w:wAfter w:w="6127" w:type="dxa"/>
          <w:trHeight w:val="454"/>
          <w:jc w:val="center"/>
        </w:trPr>
        <w:tc>
          <w:tcPr>
            <w:tcW w:w="569" w:type="dxa"/>
            <w:vAlign w:val="center"/>
          </w:tcPr>
          <w:p w14:paraId="7C77CABD" w14:textId="77777777" w:rsidR="00981453" w:rsidRPr="00971276" w:rsidRDefault="00981453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AA9AC66" w14:textId="37F89F7A" w:rsidR="00981453" w:rsidRPr="00971276" w:rsidRDefault="00235A8C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CONSIGLIERE</w:t>
            </w:r>
            <w:r w:rsidR="00AA4993">
              <w:rPr>
                <w:rFonts w:cstheme="minorHAnsi"/>
                <w:sz w:val="24"/>
                <w:szCs w:val="24"/>
              </w:rPr>
              <w:t xml:space="preserve"> SUPPLENTE</w:t>
            </w:r>
          </w:p>
        </w:tc>
      </w:tr>
      <w:tr w:rsidR="00AD4844" w:rsidRPr="00971276" w14:paraId="79D34E30" w14:textId="77777777" w:rsidTr="00285F6E">
        <w:trPr>
          <w:trHeight w:val="454"/>
          <w:jc w:val="center"/>
        </w:trPr>
        <w:tc>
          <w:tcPr>
            <w:tcW w:w="569" w:type="dxa"/>
            <w:vAlign w:val="center"/>
          </w:tcPr>
          <w:p w14:paraId="4529130C" w14:textId="77777777" w:rsidR="00AD4844" w:rsidRPr="00971276" w:rsidRDefault="00AD4844" w:rsidP="00285F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14:paraId="53CC7AB1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68BAF24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CAE5ED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DE37383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A6B9354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  <w:r w:rsidRPr="00971276">
        <w:rPr>
          <w:rFonts w:cstheme="minorHAnsi"/>
          <w:sz w:val="24"/>
          <w:szCs w:val="24"/>
        </w:rPr>
        <w:t>R.L.= Referente di lista</w:t>
      </w:r>
    </w:p>
    <w:p w14:paraId="4BFFDC26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</w:p>
    <w:p w14:paraId="31AD8774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  <w:r w:rsidRPr="00971276">
        <w:rPr>
          <w:rFonts w:cstheme="minorHAnsi"/>
          <w:sz w:val="24"/>
          <w:szCs w:val="24"/>
        </w:rPr>
        <w:t>PROPONENTI: (Almeno tre)</w:t>
      </w:r>
    </w:p>
    <w:p w14:paraId="69324B53" w14:textId="77777777" w:rsidR="00AD4844" w:rsidRPr="00971276" w:rsidRDefault="00AD4844" w:rsidP="00AD4844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AD4844" w:rsidRPr="00971276" w14:paraId="0DCD27F4" w14:textId="77777777" w:rsidTr="00285F6E">
        <w:tc>
          <w:tcPr>
            <w:tcW w:w="562" w:type="dxa"/>
          </w:tcPr>
          <w:p w14:paraId="4980955B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EE949B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14:paraId="2FC7E244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DOCUMENTO DI IDENTITA’</w:t>
            </w:r>
          </w:p>
        </w:tc>
        <w:tc>
          <w:tcPr>
            <w:tcW w:w="2114" w:type="dxa"/>
          </w:tcPr>
          <w:p w14:paraId="22400A05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AD4844" w:rsidRPr="00971276" w14:paraId="2F4CD325" w14:textId="77777777" w:rsidTr="00285F6E">
        <w:trPr>
          <w:trHeight w:val="454"/>
        </w:trPr>
        <w:tc>
          <w:tcPr>
            <w:tcW w:w="562" w:type="dxa"/>
          </w:tcPr>
          <w:p w14:paraId="12826FB8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104A289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DC408E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1A558CF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4844" w:rsidRPr="00971276" w14:paraId="1370CA21" w14:textId="77777777" w:rsidTr="00285F6E">
        <w:trPr>
          <w:trHeight w:val="454"/>
        </w:trPr>
        <w:tc>
          <w:tcPr>
            <w:tcW w:w="562" w:type="dxa"/>
          </w:tcPr>
          <w:p w14:paraId="314CF308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712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0144369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6AF440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62924AD" w14:textId="77777777" w:rsidR="00AD4844" w:rsidRPr="00971276" w:rsidRDefault="00AD4844" w:rsidP="00285F6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4844" w14:paraId="10C7E79F" w14:textId="77777777" w:rsidTr="00285F6E">
        <w:trPr>
          <w:trHeight w:val="454"/>
        </w:trPr>
        <w:tc>
          <w:tcPr>
            <w:tcW w:w="562" w:type="dxa"/>
          </w:tcPr>
          <w:p w14:paraId="69072030" w14:textId="77777777" w:rsidR="00AD4844" w:rsidRDefault="00AD4844" w:rsidP="00285F6E">
            <w:pPr>
              <w:spacing w:after="0"/>
            </w:pPr>
            <w:r>
              <w:t>3</w:t>
            </w:r>
          </w:p>
        </w:tc>
        <w:tc>
          <w:tcPr>
            <w:tcW w:w="3686" w:type="dxa"/>
          </w:tcPr>
          <w:p w14:paraId="516AC739" w14:textId="77777777" w:rsidR="00AD4844" w:rsidRDefault="00AD4844" w:rsidP="00285F6E">
            <w:pPr>
              <w:spacing w:after="0"/>
            </w:pPr>
          </w:p>
        </w:tc>
        <w:tc>
          <w:tcPr>
            <w:tcW w:w="3260" w:type="dxa"/>
          </w:tcPr>
          <w:p w14:paraId="0869C43B" w14:textId="77777777" w:rsidR="00AD4844" w:rsidRDefault="00AD4844" w:rsidP="00285F6E">
            <w:pPr>
              <w:spacing w:after="0"/>
            </w:pPr>
          </w:p>
        </w:tc>
        <w:tc>
          <w:tcPr>
            <w:tcW w:w="2114" w:type="dxa"/>
          </w:tcPr>
          <w:p w14:paraId="5C99BBD6" w14:textId="77777777" w:rsidR="00AD4844" w:rsidRDefault="00AD4844" w:rsidP="00285F6E">
            <w:pPr>
              <w:spacing w:after="0"/>
            </w:pPr>
          </w:p>
        </w:tc>
      </w:tr>
      <w:tr w:rsidR="00AD4844" w14:paraId="46AE422B" w14:textId="77777777" w:rsidTr="00285F6E">
        <w:trPr>
          <w:trHeight w:val="454"/>
        </w:trPr>
        <w:tc>
          <w:tcPr>
            <w:tcW w:w="562" w:type="dxa"/>
          </w:tcPr>
          <w:p w14:paraId="600D814C" w14:textId="77777777" w:rsidR="00AD4844" w:rsidRDefault="00AD4844" w:rsidP="00285F6E">
            <w:pPr>
              <w:spacing w:after="0"/>
            </w:pPr>
            <w:r>
              <w:t>4</w:t>
            </w:r>
          </w:p>
        </w:tc>
        <w:tc>
          <w:tcPr>
            <w:tcW w:w="3686" w:type="dxa"/>
          </w:tcPr>
          <w:p w14:paraId="012625D7" w14:textId="77777777" w:rsidR="00AD4844" w:rsidRDefault="00AD4844" w:rsidP="00285F6E">
            <w:pPr>
              <w:spacing w:after="0"/>
            </w:pPr>
          </w:p>
        </w:tc>
        <w:tc>
          <w:tcPr>
            <w:tcW w:w="3260" w:type="dxa"/>
          </w:tcPr>
          <w:p w14:paraId="2F866BCB" w14:textId="77777777" w:rsidR="00AD4844" w:rsidRDefault="00AD4844" w:rsidP="00285F6E">
            <w:pPr>
              <w:spacing w:after="0"/>
            </w:pPr>
          </w:p>
        </w:tc>
        <w:tc>
          <w:tcPr>
            <w:tcW w:w="2114" w:type="dxa"/>
          </w:tcPr>
          <w:p w14:paraId="52E2178C" w14:textId="77777777" w:rsidR="00AD4844" w:rsidRDefault="00AD4844" w:rsidP="00285F6E">
            <w:pPr>
              <w:spacing w:after="0"/>
            </w:pPr>
          </w:p>
        </w:tc>
      </w:tr>
      <w:tr w:rsidR="00AD4844" w14:paraId="49769279" w14:textId="77777777" w:rsidTr="00285F6E">
        <w:trPr>
          <w:trHeight w:val="454"/>
        </w:trPr>
        <w:tc>
          <w:tcPr>
            <w:tcW w:w="562" w:type="dxa"/>
          </w:tcPr>
          <w:p w14:paraId="262D47C9" w14:textId="77777777" w:rsidR="00AD4844" w:rsidRDefault="00AD4844" w:rsidP="00285F6E">
            <w:pPr>
              <w:spacing w:after="0"/>
            </w:pPr>
            <w:r>
              <w:t>5</w:t>
            </w:r>
          </w:p>
        </w:tc>
        <w:tc>
          <w:tcPr>
            <w:tcW w:w="3686" w:type="dxa"/>
          </w:tcPr>
          <w:p w14:paraId="3227AD88" w14:textId="77777777" w:rsidR="00AD4844" w:rsidRDefault="00AD4844" w:rsidP="00285F6E">
            <w:pPr>
              <w:spacing w:after="0"/>
            </w:pPr>
          </w:p>
        </w:tc>
        <w:tc>
          <w:tcPr>
            <w:tcW w:w="3260" w:type="dxa"/>
          </w:tcPr>
          <w:p w14:paraId="37390722" w14:textId="77777777" w:rsidR="00AD4844" w:rsidRDefault="00AD4844" w:rsidP="00285F6E">
            <w:pPr>
              <w:spacing w:after="0"/>
            </w:pPr>
          </w:p>
        </w:tc>
        <w:tc>
          <w:tcPr>
            <w:tcW w:w="2114" w:type="dxa"/>
          </w:tcPr>
          <w:p w14:paraId="21D37D31" w14:textId="77777777" w:rsidR="00AD4844" w:rsidRDefault="00AD4844" w:rsidP="00285F6E">
            <w:pPr>
              <w:spacing w:after="0"/>
            </w:pPr>
          </w:p>
        </w:tc>
      </w:tr>
      <w:tr w:rsidR="00AD4844" w14:paraId="65A71207" w14:textId="77777777" w:rsidTr="00285F6E">
        <w:trPr>
          <w:trHeight w:val="454"/>
        </w:trPr>
        <w:tc>
          <w:tcPr>
            <w:tcW w:w="562" w:type="dxa"/>
          </w:tcPr>
          <w:p w14:paraId="64DE0558" w14:textId="77777777" w:rsidR="00AD4844" w:rsidRDefault="00AD4844" w:rsidP="00285F6E">
            <w:pPr>
              <w:spacing w:after="0"/>
            </w:pPr>
            <w:r>
              <w:t>6</w:t>
            </w:r>
          </w:p>
        </w:tc>
        <w:tc>
          <w:tcPr>
            <w:tcW w:w="3686" w:type="dxa"/>
          </w:tcPr>
          <w:p w14:paraId="347FF58F" w14:textId="77777777" w:rsidR="00AD4844" w:rsidRDefault="00AD4844" w:rsidP="00285F6E">
            <w:pPr>
              <w:spacing w:after="0"/>
            </w:pPr>
          </w:p>
        </w:tc>
        <w:tc>
          <w:tcPr>
            <w:tcW w:w="3260" w:type="dxa"/>
          </w:tcPr>
          <w:p w14:paraId="2BFC3AB4" w14:textId="77777777" w:rsidR="00AD4844" w:rsidRDefault="00AD4844" w:rsidP="00285F6E">
            <w:pPr>
              <w:spacing w:after="0"/>
            </w:pPr>
          </w:p>
        </w:tc>
        <w:tc>
          <w:tcPr>
            <w:tcW w:w="2114" w:type="dxa"/>
          </w:tcPr>
          <w:p w14:paraId="0664D75F" w14:textId="77777777" w:rsidR="00AD4844" w:rsidRDefault="00AD4844" w:rsidP="00285F6E">
            <w:pPr>
              <w:spacing w:after="0"/>
            </w:pPr>
          </w:p>
        </w:tc>
      </w:tr>
    </w:tbl>
    <w:p w14:paraId="2E6E8AF0" w14:textId="77777777" w:rsidR="003173AD" w:rsidRDefault="003173AD" w:rsidP="003173AD">
      <w:pPr>
        <w:spacing w:after="0"/>
        <w:rPr>
          <w:b/>
          <w:bCs/>
          <w:sz w:val="24"/>
          <w:szCs w:val="24"/>
        </w:rPr>
      </w:pPr>
    </w:p>
    <w:p w14:paraId="6BFBE156" w14:textId="77777777" w:rsidR="00B61376" w:rsidRPr="003173AD" w:rsidRDefault="00B61376" w:rsidP="003173AD">
      <w:pPr>
        <w:spacing w:after="0"/>
        <w:ind w:left="4963"/>
        <w:jc w:val="center"/>
        <w:rPr>
          <w:sz w:val="24"/>
          <w:szCs w:val="24"/>
        </w:rPr>
      </w:pPr>
    </w:p>
    <w:sectPr w:rsidR="00B61376" w:rsidRPr="003173AD" w:rsidSect="00317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EDA4" w14:textId="77777777" w:rsidR="00C576A2" w:rsidRDefault="00C576A2" w:rsidP="00076258">
      <w:r>
        <w:separator/>
      </w:r>
    </w:p>
  </w:endnote>
  <w:endnote w:type="continuationSeparator" w:id="0">
    <w:p w14:paraId="37B42421" w14:textId="77777777" w:rsidR="00C576A2" w:rsidRDefault="00C576A2" w:rsidP="0007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9" w14:textId="77777777" w:rsidR="001A0522" w:rsidRDefault="001A0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A" w14:textId="77777777" w:rsidR="00FA34E5" w:rsidRPr="002C4712" w:rsidRDefault="00FA34E5" w:rsidP="00EE68EA">
    <w:pPr>
      <w:pStyle w:val="Pidipagina"/>
    </w:pP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DB" w14:textId="77777777" w:rsidR="00FA34E5" w:rsidRPr="00D602F1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DC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DD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  <w:p w14:paraId="68633DDE" w14:textId="77777777" w:rsidR="00FA34E5" w:rsidRDefault="00FA34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E8" w14:textId="77777777" w:rsidR="00FA34E5" w:rsidRPr="002C4712" w:rsidRDefault="00FA34E5" w:rsidP="002C471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8633DF0" wp14:editId="68633DF1">
          <wp:simplePos x="0" y="0"/>
          <wp:positionH relativeFrom="column">
            <wp:posOffset>4132580</wp:posOffset>
          </wp:positionH>
          <wp:positionV relativeFrom="paragraph">
            <wp:posOffset>118110</wp:posOffset>
          </wp:positionV>
          <wp:extent cx="2152650" cy="305435"/>
          <wp:effectExtent l="0" t="0" r="0" b="0"/>
          <wp:wrapThrough wrapText="bothSides">
            <wp:wrapPolygon edited="0">
              <wp:start x="0" y="0"/>
              <wp:lineTo x="0" y="20208"/>
              <wp:lineTo x="21409" y="20208"/>
              <wp:lineTo x="21409" y="0"/>
              <wp:lineTo x="0" y="0"/>
            </wp:wrapPolygon>
          </wp:wrapThrough>
          <wp:docPr id="79053195" name="Immagine 7905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054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E9" w14:textId="77777777" w:rsidR="00FA34E5" w:rsidRPr="00D602F1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EA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EB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5C6B" w14:textId="77777777" w:rsidR="00C576A2" w:rsidRDefault="00C576A2" w:rsidP="00076258">
      <w:r>
        <w:separator/>
      </w:r>
    </w:p>
  </w:footnote>
  <w:footnote w:type="continuationSeparator" w:id="0">
    <w:p w14:paraId="50B1648D" w14:textId="77777777" w:rsidR="00C576A2" w:rsidRDefault="00C576A2" w:rsidP="0007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E" w14:textId="77777777" w:rsidR="001A0522" w:rsidRDefault="001A0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F" w14:textId="77777777" w:rsidR="00FA6AE5" w:rsidRDefault="00235A8C" w:rsidP="006F003A">
    <w:pPr>
      <w:pStyle w:val="Intestazione"/>
      <w:ind w:left="2127"/>
    </w:pPr>
    <w:r>
      <w:rPr>
        <w:noProof/>
        <w:lang w:eastAsia="it-IT"/>
      </w:rPr>
      <w:pict w14:anchorId="68633D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6.05pt;margin-top:9.35pt;width:232.7pt;height:92pt;z-index:251666432" filled="f" stroked="f">
          <v:textbox style="mso-next-textbox:#_x0000_s1026;mso-rotate-with-shape:t">
            <w:txbxContent>
              <w:p w14:paraId="68633DF2" w14:textId="77777777" w:rsidR="00FA6AE5" w:rsidRDefault="001A0522">
                <w:r w:rsidRPr="001A0522">
                  <w:rPr>
                    <w:noProof/>
                    <w:lang w:eastAsia="it-IT"/>
                  </w:rPr>
                  <w:drawing>
                    <wp:inline distT="0" distB="0" distL="0" distR="0" wp14:anchorId="68633DF4" wp14:editId="68633DF5">
                      <wp:extent cx="2772410" cy="1048686"/>
                      <wp:effectExtent l="19050" t="0" r="8890" b="0"/>
                      <wp:docPr id="1855754169" name="Immagine 1855754169" descr="logo approvat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approvat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2410" cy="1048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68633DD0" w14:textId="77777777" w:rsidR="00FA6AE5" w:rsidRDefault="00FA6AE5" w:rsidP="006F003A">
    <w:pPr>
      <w:pStyle w:val="Intestazione"/>
      <w:ind w:left="2127"/>
    </w:pPr>
  </w:p>
  <w:p w14:paraId="68633DD1" w14:textId="77777777" w:rsidR="00FA6AE5" w:rsidRDefault="00235A8C" w:rsidP="006F003A">
    <w:pPr>
      <w:pStyle w:val="Intestazione"/>
      <w:ind w:left="2127"/>
    </w:pPr>
    <w:r>
      <w:rPr>
        <w:noProof/>
        <w:lang w:eastAsia="it-IT"/>
      </w:rPr>
      <w:pict w14:anchorId="68633DED">
        <v:shape id="_x0000_s1027" type="#_x0000_t202" style="position:absolute;left:0;text-align:left;margin-left:372.85pt;margin-top:51.25pt;width:168pt;height:45.4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" filled="f" stroked="f">
          <v:path arrowok="t"/>
          <v:textbox style="mso-next-textbox:#_x0000_s1027" inset="0,0,0,0">
            <w:txbxContent>
              <w:p w14:paraId="68633DF3" w14:textId="77777777" w:rsidR="00FA6AE5" w:rsidRDefault="00FA6AE5" w:rsidP="00FA6AE5">
                <w:pPr>
                  <w:spacing w:before="13" w:line="352" w:lineRule="auto"/>
                  <w:ind w:left="20" w:right="18" w:firstLine="735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ISTITUITO </w:t>
                </w:r>
                <w:r>
                  <w:rPr>
                    <w:spacing w:val="-3"/>
                    <w:sz w:val="16"/>
                  </w:rPr>
                  <w:t xml:space="preserve">AI </w:t>
                </w:r>
                <w:r>
                  <w:rPr>
                    <w:sz w:val="16"/>
                  </w:rPr>
                  <w:t>SENSI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LEGGI:</w:t>
                </w:r>
                <w:r>
                  <w:rPr>
                    <w:w w:val="9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4.8.1965,n. 1103, 31.1.1983, </w:t>
                </w:r>
                <w:r>
                  <w:rPr>
                    <w:spacing w:val="-3"/>
                    <w:sz w:val="16"/>
                  </w:rPr>
                  <w:t xml:space="preserve">n. </w:t>
                </w:r>
                <w:r>
                  <w:rPr>
                    <w:sz w:val="16"/>
                  </w:rPr>
                  <w:t xml:space="preserve">25 e 11.1.2018, </w:t>
                </w:r>
                <w:r>
                  <w:rPr>
                    <w:spacing w:val="-3"/>
                    <w:sz w:val="16"/>
                  </w:rPr>
                  <w:t>n.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  <w:r>
                  <w:rPr>
                    <w:sz w:val="16"/>
                  </w:rPr>
                  <w:br/>
                </w:r>
                <w:r>
                  <w:rPr>
                    <w:spacing w:val="-4"/>
                    <w:sz w:val="16"/>
                  </w:rPr>
                  <w:t>C.F.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0000080008650782</w:t>
                </w:r>
              </w:p>
            </w:txbxContent>
          </v:textbox>
          <w10:wrap anchorx="page" anchory="page"/>
        </v:shape>
      </w:pict>
    </w:r>
  </w:p>
  <w:p w14:paraId="68633DD2" w14:textId="77777777" w:rsidR="00FA6AE5" w:rsidRDefault="00FA6AE5" w:rsidP="006F003A">
    <w:pPr>
      <w:pStyle w:val="Intestazione"/>
      <w:ind w:left="2127"/>
    </w:pPr>
  </w:p>
  <w:p w14:paraId="68633DD3" w14:textId="77777777" w:rsidR="00FA6AE5" w:rsidRDefault="00FA6AE5" w:rsidP="006F003A">
    <w:pPr>
      <w:pStyle w:val="Intestazione"/>
      <w:ind w:left="2127"/>
    </w:pPr>
  </w:p>
  <w:p w14:paraId="68633DD4" w14:textId="77777777" w:rsidR="00FA6AE5" w:rsidRDefault="00FA6AE5" w:rsidP="006F003A">
    <w:pPr>
      <w:pStyle w:val="Intestazione"/>
      <w:ind w:left="2127"/>
    </w:pPr>
  </w:p>
  <w:p w14:paraId="68633DD5" w14:textId="77777777" w:rsidR="00FA6AE5" w:rsidRDefault="00FA6AE5" w:rsidP="006F003A">
    <w:pPr>
      <w:pStyle w:val="Intestazione"/>
      <w:ind w:left="2127"/>
    </w:pPr>
  </w:p>
  <w:p w14:paraId="68633DD6" w14:textId="77777777" w:rsidR="00FA6AE5" w:rsidRDefault="00FA6AE5" w:rsidP="006F003A">
    <w:pPr>
      <w:pStyle w:val="Intestazione"/>
      <w:ind w:left="2127"/>
    </w:pPr>
  </w:p>
  <w:p w14:paraId="68633DD7" w14:textId="77777777" w:rsidR="00FA6AE5" w:rsidRDefault="00FA6AE5" w:rsidP="006F003A">
    <w:pPr>
      <w:pStyle w:val="Intestazione"/>
      <w:ind w:left="2127"/>
    </w:pPr>
  </w:p>
  <w:p w14:paraId="68633DD8" w14:textId="77777777" w:rsidR="00FA34E5" w:rsidRPr="006F003A" w:rsidRDefault="00FA34E5" w:rsidP="0072649D">
    <w:pPr>
      <w:pStyle w:val="Intestazione"/>
      <w:tabs>
        <w:tab w:val="clear" w:pos="4819"/>
        <w:tab w:val="clear" w:pos="9638"/>
        <w:tab w:val="left" w:pos="34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F" w14:textId="77777777" w:rsidR="00FA34E5" w:rsidRDefault="00FA34E5" w:rsidP="00A148CC">
    <w:pPr>
      <w:pStyle w:val="Intestazione"/>
      <w:tabs>
        <w:tab w:val="clear" w:pos="4819"/>
      </w:tabs>
      <w:ind w:left="2127"/>
      <w:rPr>
        <w:rFonts w:ascii="Times New Roman" w:eastAsia="Lucida Sans Unicode" w:hAnsi="Times New Roman"/>
        <w:kern w:val="1"/>
        <w:sz w:val="16"/>
        <w:szCs w:val="16"/>
        <w:lang w:eastAsia="ar-SA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8633DEE" wp14:editId="68633DEF">
          <wp:simplePos x="0" y="0"/>
          <wp:positionH relativeFrom="column">
            <wp:posOffset>-420</wp:posOffset>
          </wp:positionH>
          <wp:positionV relativeFrom="paragraph">
            <wp:posOffset>3175</wp:posOffset>
          </wp:positionV>
          <wp:extent cx="1324800" cy="1342800"/>
          <wp:effectExtent l="0" t="0" r="8890" b="0"/>
          <wp:wrapNone/>
          <wp:docPr id="431845060" name="Immagine 431845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TSRM_Logo-Ordini-33-ugu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3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Ordine dei</w:t>
    </w:r>
    <w:r>
      <w:tab/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ISTITUITO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AI SENSI DELLE LEGGI:</w:t>
    </w:r>
  </w:p>
  <w:p w14:paraId="68633DE0" w14:textId="77777777" w:rsidR="00FA34E5" w:rsidRDefault="00FA34E5" w:rsidP="00A148CC">
    <w:pPr>
      <w:pStyle w:val="Intestazione"/>
      <w:tabs>
        <w:tab w:val="clear" w:pos="4819"/>
      </w:tabs>
      <w:ind w:left="2127"/>
    </w:pPr>
    <w:r>
      <w:rPr>
        <w:b/>
      </w:rPr>
      <w:t>Tecnici sanitari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4.8.1965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,n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. 1103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31.1.1983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 n. 25 e 11.1.2018, n. 3</w:t>
    </w:r>
  </w:p>
  <w:p w14:paraId="68633DE1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di radiologia medica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C.F. 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00000800008650782</w:t>
    </w:r>
  </w:p>
  <w:p w14:paraId="68633DE2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delle professioni</w:t>
    </w:r>
    <w:r>
      <w:rPr>
        <w:b/>
      </w:rPr>
      <w:tab/>
    </w:r>
  </w:p>
  <w:p w14:paraId="68633DE3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sanitarie tecniche,</w:t>
    </w:r>
  </w:p>
  <w:p w14:paraId="68633DE4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della riabilitazione</w:t>
    </w:r>
  </w:p>
  <w:p w14:paraId="68633DE5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della prevenzione</w:t>
    </w:r>
  </w:p>
  <w:p w14:paraId="68633DE6" w14:textId="77777777" w:rsidR="00FA34E5" w:rsidRDefault="00FA34E5" w:rsidP="00A148CC">
    <w:pPr>
      <w:pStyle w:val="Intestazione"/>
      <w:ind w:left="2127"/>
      <w:rPr>
        <w:b/>
        <w:color w:val="FF0000"/>
      </w:rPr>
    </w:pPr>
    <w:r>
      <w:rPr>
        <w:b/>
        <w:color w:val="FF0000"/>
      </w:rPr>
      <w:t>Cosenza</w:t>
    </w:r>
  </w:p>
  <w:p w14:paraId="68633DE7" w14:textId="77777777" w:rsidR="00FA34E5" w:rsidRDefault="00FA34E5" w:rsidP="00A148CC">
    <w:pPr>
      <w:pStyle w:val="Intestazione"/>
      <w:ind w:left="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3205C"/>
    <w:multiLevelType w:val="hybridMultilevel"/>
    <w:tmpl w:val="6708F356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0C8D"/>
    <w:multiLevelType w:val="hybridMultilevel"/>
    <w:tmpl w:val="4E74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8F0"/>
    <w:multiLevelType w:val="hybridMultilevel"/>
    <w:tmpl w:val="981607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7574"/>
    <w:multiLevelType w:val="hybridMultilevel"/>
    <w:tmpl w:val="442C9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19E"/>
    <w:multiLevelType w:val="hybridMultilevel"/>
    <w:tmpl w:val="1D4EB000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A64"/>
    <w:multiLevelType w:val="hybridMultilevel"/>
    <w:tmpl w:val="BDCCBCCE"/>
    <w:lvl w:ilvl="0" w:tplc="E674B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6D61"/>
    <w:multiLevelType w:val="hybridMultilevel"/>
    <w:tmpl w:val="F0C2F404"/>
    <w:lvl w:ilvl="0" w:tplc="0410000F">
      <w:start w:val="1"/>
      <w:numFmt w:val="decimal"/>
      <w:lvlText w:val="%1."/>
      <w:lvlJc w:val="left"/>
      <w:pPr>
        <w:ind w:left="3067" w:hanging="360"/>
      </w:pPr>
    </w:lvl>
    <w:lvl w:ilvl="1" w:tplc="04100019" w:tentative="1">
      <w:start w:val="1"/>
      <w:numFmt w:val="lowerLetter"/>
      <w:lvlText w:val="%2."/>
      <w:lvlJc w:val="left"/>
      <w:pPr>
        <w:ind w:left="3787" w:hanging="360"/>
      </w:pPr>
    </w:lvl>
    <w:lvl w:ilvl="2" w:tplc="0410001B" w:tentative="1">
      <w:start w:val="1"/>
      <w:numFmt w:val="lowerRoman"/>
      <w:lvlText w:val="%3."/>
      <w:lvlJc w:val="right"/>
      <w:pPr>
        <w:ind w:left="4507" w:hanging="180"/>
      </w:pPr>
    </w:lvl>
    <w:lvl w:ilvl="3" w:tplc="0410000F" w:tentative="1">
      <w:start w:val="1"/>
      <w:numFmt w:val="decimal"/>
      <w:lvlText w:val="%4."/>
      <w:lvlJc w:val="left"/>
      <w:pPr>
        <w:ind w:left="5227" w:hanging="360"/>
      </w:pPr>
    </w:lvl>
    <w:lvl w:ilvl="4" w:tplc="04100019" w:tentative="1">
      <w:start w:val="1"/>
      <w:numFmt w:val="lowerLetter"/>
      <w:lvlText w:val="%5."/>
      <w:lvlJc w:val="left"/>
      <w:pPr>
        <w:ind w:left="5947" w:hanging="360"/>
      </w:pPr>
    </w:lvl>
    <w:lvl w:ilvl="5" w:tplc="0410001B" w:tentative="1">
      <w:start w:val="1"/>
      <w:numFmt w:val="lowerRoman"/>
      <w:lvlText w:val="%6."/>
      <w:lvlJc w:val="right"/>
      <w:pPr>
        <w:ind w:left="6667" w:hanging="180"/>
      </w:pPr>
    </w:lvl>
    <w:lvl w:ilvl="6" w:tplc="0410000F" w:tentative="1">
      <w:start w:val="1"/>
      <w:numFmt w:val="decimal"/>
      <w:lvlText w:val="%7."/>
      <w:lvlJc w:val="left"/>
      <w:pPr>
        <w:ind w:left="7387" w:hanging="360"/>
      </w:pPr>
    </w:lvl>
    <w:lvl w:ilvl="7" w:tplc="04100019" w:tentative="1">
      <w:start w:val="1"/>
      <w:numFmt w:val="lowerLetter"/>
      <w:lvlText w:val="%8."/>
      <w:lvlJc w:val="left"/>
      <w:pPr>
        <w:ind w:left="8107" w:hanging="360"/>
      </w:pPr>
    </w:lvl>
    <w:lvl w:ilvl="8" w:tplc="0410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9" w15:restartNumberingAfterBreak="0">
    <w:nsid w:val="314618D3"/>
    <w:multiLevelType w:val="hybridMultilevel"/>
    <w:tmpl w:val="C832BDB0"/>
    <w:lvl w:ilvl="0" w:tplc="5B227EF4">
      <w:start w:val="1"/>
      <w:numFmt w:val="decimal"/>
      <w:lvlText w:val="%1."/>
      <w:lvlJc w:val="left"/>
      <w:pPr>
        <w:ind w:left="3040" w:hanging="26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D58DE"/>
    <w:multiLevelType w:val="hybridMultilevel"/>
    <w:tmpl w:val="3AC8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A91"/>
    <w:multiLevelType w:val="hybridMultilevel"/>
    <w:tmpl w:val="CB589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7B2D"/>
    <w:multiLevelType w:val="hybridMultilevel"/>
    <w:tmpl w:val="03C61AD2"/>
    <w:lvl w:ilvl="0" w:tplc="39FE1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3311"/>
    <w:multiLevelType w:val="hybridMultilevel"/>
    <w:tmpl w:val="B628D2BA"/>
    <w:lvl w:ilvl="0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5A92579C"/>
    <w:multiLevelType w:val="hybridMultilevel"/>
    <w:tmpl w:val="7AE2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469"/>
    <w:multiLevelType w:val="hybridMultilevel"/>
    <w:tmpl w:val="408EE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0C35"/>
    <w:multiLevelType w:val="hybridMultilevel"/>
    <w:tmpl w:val="7AE88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6A91"/>
    <w:multiLevelType w:val="hybridMultilevel"/>
    <w:tmpl w:val="E7484EE2"/>
    <w:lvl w:ilvl="0" w:tplc="0410000F">
      <w:start w:val="1"/>
      <w:numFmt w:val="decimal"/>
      <w:lvlText w:val="%1."/>
      <w:lvlJc w:val="left"/>
      <w:pPr>
        <w:ind w:left="942" w:hanging="360"/>
      </w:pPr>
      <w:rPr>
        <w:rFonts w:hint="default"/>
        <w:spacing w:val="-16"/>
        <w:w w:val="100"/>
        <w:sz w:val="24"/>
        <w:szCs w:val="24"/>
        <w:lang w:val="it-IT" w:eastAsia="en-US" w:bidi="ar-SA"/>
      </w:rPr>
    </w:lvl>
    <w:lvl w:ilvl="1" w:tplc="B372D4D0">
      <w:start w:val="1"/>
      <w:numFmt w:val="decimal"/>
      <w:lvlText w:val="%2."/>
      <w:lvlJc w:val="left"/>
      <w:pPr>
        <w:ind w:left="1302" w:hanging="360"/>
      </w:pPr>
      <w:rPr>
        <w:rFonts w:ascii="Arial" w:eastAsia="Times New Roman" w:hAnsi="Arial" w:cs="Arial" w:hint="default"/>
        <w:color w:val="000000" w:themeColor="text1"/>
        <w:spacing w:val="-16"/>
        <w:w w:val="100"/>
        <w:sz w:val="24"/>
        <w:szCs w:val="24"/>
        <w:lang w:val="it-IT" w:eastAsia="en-US" w:bidi="ar-SA"/>
      </w:rPr>
    </w:lvl>
    <w:lvl w:ilvl="2" w:tplc="7E202708">
      <w:numFmt w:val="bullet"/>
      <w:lvlText w:val="•"/>
      <w:lvlJc w:val="left"/>
      <w:pPr>
        <w:ind w:left="2169" w:hanging="240"/>
      </w:pPr>
      <w:rPr>
        <w:rFonts w:hint="default"/>
        <w:lang w:val="it-IT" w:eastAsia="en-US" w:bidi="ar-SA"/>
      </w:rPr>
    </w:lvl>
    <w:lvl w:ilvl="3" w:tplc="D58C1608">
      <w:numFmt w:val="bullet"/>
      <w:lvlText w:val="•"/>
      <w:lvlJc w:val="left"/>
      <w:pPr>
        <w:ind w:left="3158" w:hanging="240"/>
      </w:pPr>
      <w:rPr>
        <w:rFonts w:hint="default"/>
        <w:lang w:val="it-IT" w:eastAsia="en-US" w:bidi="ar-SA"/>
      </w:rPr>
    </w:lvl>
    <w:lvl w:ilvl="4" w:tplc="AB72AD76">
      <w:numFmt w:val="bullet"/>
      <w:lvlText w:val="•"/>
      <w:lvlJc w:val="left"/>
      <w:pPr>
        <w:ind w:left="4148" w:hanging="240"/>
      </w:pPr>
      <w:rPr>
        <w:rFonts w:hint="default"/>
        <w:lang w:val="it-IT" w:eastAsia="en-US" w:bidi="ar-SA"/>
      </w:rPr>
    </w:lvl>
    <w:lvl w:ilvl="5" w:tplc="3B9E8118">
      <w:numFmt w:val="bullet"/>
      <w:lvlText w:val="•"/>
      <w:lvlJc w:val="left"/>
      <w:pPr>
        <w:ind w:left="5137" w:hanging="240"/>
      </w:pPr>
      <w:rPr>
        <w:rFonts w:hint="default"/>
        <w:lang w:val="it-IT" w:eastAsia="en-US" w:bidi="ar-SA"/>
      </w:rPr>
    </w:lvl>
    <w:lvl w:ilvl="6" w:tplc="15D636DA">
      <w:numFmt w:val="bullet"/>
      <w:lvlText w:val="•"/>
      <w:lvlJc w:val="left"/>
      <w:pPr>
        <w:ind w:left="6126" w:hanging="240"/>
      </w:pPr>
      <w:rPr>
        <w:rFonts w:hint="default"/>
        <w:lang w:val="it-IT" w:eastAsia="en-US" w:bidi="ar-SA"/>
      </w:rPr>
    </w:lvl>
    <w:lvl w:ilvl="7" w:tplc="C09E1322">
      <w:numFmt w:val="bullet"/>
      <w:lvlText w:val="•"/>
      <w:lvlJc w:val="left"/>
      <w:pPr>
        <w:ind w:left="7116" w:hanging="240"/>
      </w:pPr>
      <w:rPr>
        <w:rFonts w:hint="default"/>
        <w:lang w:val="it-IT" w:eastAsia="en-US" w:bidi="ar-SA"/>
      </w:rPr>
    </w:lvl>
    <w:lvl w:ilvl="8" w:tplc="6002B21A">
      <w:numFmt w:val="bullet"/>
      <w:lvlText w:val="•"/>
      <w:lvlJc w:val="left"/>
      <w:pPr>
        <w:ind w:left="8105" w:hanging="240"/>
      </w:pPr>
      <w:rPr>
        <w:rFonts w:hint="default"/>
        <w:lang w:val="it-IT" w:eastAsia="en-US" w:bidi="ar-SA"/>
      </w:rPr>
    </w:lvl>
  </w:abstractNum>
  <w:abstractNum w:abstractNumId="18" w15:restartNumberingAfterBreak="0">
    <w:nsid w:val="749265B9"/>
    <w:multiLevelType w:val="hybridMultilevel"/>
    <w:tmpl w:val="EA78AF18"/>
    <w:lvl w:ilvl="0" w:tplc="24A06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D6D0E"/>
    <w:multiLevelType w:val="hybridMultilevel"/>
    <w:tmpl w:val="0A3E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9375">
    <w:abstractNumId w:val="19"/>
  </w:num>
  <w:num w:numId="2" w16cid:durableId="1870407017">
    <w:abstractNumId w:val="12"/>
  </w:num>
  <w:num w:numId="3" w16cid:durableId="280654367">
    <w:abstractNumId w:val="18"/>
  </w:num>
  <w:num w:numId="4" w16cid:durableId="241372479">
    <w:abstractNumId w:val="7"/>
  </w:num>
  <w:num w:numId="5" w16cid:durableId="1977372102">
    <w:abstractNumId w:val="10"/>
  </w:num>
  <w:num w:numId="6" w16cid:durableId="431898951">
    <w:abstractNumId w:val="6"/>
  </w:num>
  <w:num w:numId="7" w16cid:durableId="2101370720">
    <w:abstractNumId w:val="2"/>
  </w:num>
  <w:num w:numId="8" w16cid:durableId="172039036">
    <w:abstractNumId w:val="8"/>
  </w:num>
  <w:num w:numId="9" w16cid:durableId="1562786849">
    <w:abstractNumId w:val="13"/>
  </w:num>
  <w:num w:numId="10" w16cid:durableId="629557429">
    <w:abstractNumId w:val="5"/>
  </w:num>
  <w:num w:numId="11" w16cid:durableId="829641054">
    <w:abstractNumId w:val="9"/>
  </w:num>
  <w:num w:numId="12" w16cid:durableId="363598529">
    <w:abstractNumId w:val="16"/>
  </w:num>
  <w:num w:numId="13" w16cid:durableId="792335156">
    <w:abstractNumId w:val="11"/>
  </w:num>
  <w:num w:numId="14" w16cid:durableId="1909731531">
    <w:abstractNumId w:val="15"/>
  </w:num>
  <w:num w:numId="15" w16cid:durableId="2078624166">
    <w:abstractNumId w:val="4"/>
  </w:num>
  <w:num w:numId="16" w16cid:durableId="751439200">
    <w:abstractNumId w:val="3"/>
  </w:num>
  <w:num w:numId="17" w16cid:durableId="1913613664">
    <w:abstractNumId w:val="17"/>
  </w:num>
  <w:num w:numId="18" w16cid:durableId="1356811669">
    <w:abstractNumId w:val="14"/>
  </w:num>
  <w:num w:numId="19" w16cid:durableId="782727977">
    <w:abstractNumId w:val="0"/>
  </w:num>
  <w:num w:numId="20" w16cid:durableId="9047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053" fill="f" fillcolor="white" stroke="f">
      <v:fill color="white" on="f"/>
      <v:stroke on="f"/>
      <v:textbox style="mso-rotate-with-shape: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E9"/>
    <w:rsid w:val="00003EA0"/>
    <w:rsid w:val="00004E6E"/>
    <w:rsid w:val="00006A3E"/>
    <w:rsid w:val="00011118"/>
    <w:rsid w:val="00012B02"/>
    <w:rsid w:val="00017CD5"/>
    <w:rsid w:val="00023F37"/>
    <w:rsid w:val="00026B24"/>
    <w:rsid w:val="000314A0"/>
    <w:rsid w:val="00035C89"/>
    <w:rsid w:val="00035D91"/>
    <w:rsid w:val="00045520"/>
    <w:rsid w:val="000556BD"/>
    <w:rsid w:val="00060A62"/>
    <w:rsid w:val="00074270"/>
    <w:rsid w:val="00076258"/>
    <w:rsid w:val="00077DA6"/>
    <w:rsid w:val="00083768"/>
    <w:rsid w:val="0008489B"/>
    <w:rsid w:val="000A5DF5"/>
    <w:rsid w:val="000A7F82"/>
    <w:rsid w:val="000B55D5"/>
    <w:rsid w:val="000B63BC"/>
    <w:rsid w:val="000B7FF4"/>
    <w:rsid w:val="000C194F"/>
    <w:rsid w:val="000C3134"/>
    <w:rsid w:val="000C5006"/>
    <w:rsid w:val="000D3213"/>
    <w:rsid w:val="000E39C8"/>
    <w:rsid w:val="000E79E5"/>
    <w:rsid w:val="000F3FD7"/>
    <w:rsid w:val="000F4E4B"/>
    <w:rsid w:val="000F583B"/>
    <w:rsid w:val="000F7A07"/>
    <w:rsid w:val="00113F7C"/>
    <w:rsid w:val="00115262"/>
    <w:rsid w:val="00120082"/>
    <w:rsid w:val="001208E4"/>
    <w:rsid w:val="00122CDE"/>
    <w:rsid w:val="00124366"/>
    <w:rsid w:val="001300B1"/>
    <w:rsid w:val="001445C5"/>
    <w:rsid w:val="001573F1"/>
    <w:rsid w:val="00157849"/>
    <w:rsid w:val="00176099"/>
    <w:rsid w:val="00176C50"/>
    <w:rsid w:val="00186F12"/>
    <w:rsid w:val="0019031C"/>
    <w:rsid w:val="00192565"/>
    <w:rsid w:val="00195B48"/>
    <w:rsid w:val="001A0522"/>
    <w:rsid w:val="001A56CD"/>
    <w:rsid w:val="001A574A"/>
    <w:rsid w:val="001A6C61"/>
    <w:rsid w:val="001B20F2"/>
    <w:rsid w:val="001B2F52"/>
    <w:rsid w:val="001C2C7C"/>
    <w:rsid w:val="001C63BB"/>
    <w:rsid w:val="00201599"/>
    <w:rsid w:val="00201DBB"/>
    <w:rsid w:val="00206EA3"/>
    <w:rsid w:val="0022487F"/>
    <w:rsid w:val="0023139C"/>
    <w:rsid w:val="002321C7"/>
    <w:rsid w:val="00235A8C"/>
    <w:rsid w:val="0024179C"/>
    <w:rsid w:val="00243DA7"/>
    <w:rsid w:val="0024629F"/>
    <w:rsid w:val="00252B1B"/>
    <w:rsid w:val="00266220"/>
    <w:rsid w:val="00271681"/>
    <w:rsid w:val="00276B14"/>
    <w:rsid w:val="002970BD"/>
    <w:rsid w:val="002A779A"/>
    <w:rsid w:val="002B42EA"/>
    <w:rsid w:val="002B4FD2"/>
    <w:rsid w:val="002B5563"/>
    <w:rsid w:val="002B7D0E"/>
    <w:rsid w:val="002C11AB"/>
    <w:rsid w:val="002C4712"/>
    <w:rsid w:val="002C51D8"/>
    <w:rsid w:val="002C739C"/>
    <w:rsid w:val="002D3E6A"/>
    <w:rsid w:val="002F14B6"/>
    <w:rsid w:val="002F5AE6"/>
    <w:rsid w:val="00306E99"/>
    <w:rsid w:val="00307839"/>
    <w:rsid w:val="0031256C"/>
    <w:rsid w:val="0031503D"/>
    <w:rsid w:val="003173AD"/>
    <w:rsid w:val="00321F0B"/>
    <w:rsid w:val="003239D4"/>
    <w:rsid w:val="003259E1"/>
    <w:rsid w:val="0032640B"/>
    <w:rsid w:val="00331595"/>
    <w:rsid w:val="00335C04"/>
    <w:rsid w:val="00341D66"/>
    <w:rsid w:val="003450F9"/>
    <w:rsid w:val="00347A2D"/>
    <w:rsid w:val="003501F9"/>
    <w:rsid w:val="00360365"/>
    <w:rsid w:val="00360693"/>
    <w:rsid w:val="003642DF"/>
    <w:rsid w:val="00365182"/>
    <w:rsid w:val="003708EE"/>
    <w:rsid w:val="00382EAE"/>
    <w:rsid w:val="00384C1C"/>
    <w:rsid w:val="0038708A"/>
    <w:rsid w:val="00391853"/>
    <w:rsid w:val="003928A9"/>
    <w:rsid w:val="003A016B"/>
    <w:rsid w:val="003B6F62"/>
    <w:rsid w:val="003B74F9"/>
    <w:rsid w:val="003D050A"/>
    <w:rsid w:val="003E2F71"/>
    <w:rsid w:val="004020F8"/>
    <w:rsid w:val="0043738F"/>
    <w:rsid w:val="00437A93"/>
    <w:rsid w:val="0046088D"/>
    <w:rsid w:val="00460D58"/>
    <w:rsid w:val="00464B7B"/>
    <w:rsid w:val="00471BB4"/>
    <w:rsid w:val="00475099"/>
    <w:rsid w:val="00480598"/>
    <w:rsid w:val="004A58AE"/>
    <w:rsid w:val="004B40B5"/>
    <w:rsid w:val="004C16CE"/>
    <w:rsid w:val="004C35EE"/>
    <w:rsid w:val="004C6030"/>
    <w:rsid w:val="004D1136"/>
    <w:rsid w:val="004D2100"/>
    <w:rsid w:val="004D247E"/>
    <w:rsid w:val="004E0070"/>
    <w:rsid w:val="004E7C06"/>
    <w:rsid w:val="004F3D19"/>
    <w:rsid w:val="004F4550"/>
    <w:rsid w:val="0050740D"/>
    <w:rsid w:val="00514227"/>
    <w:rsid w:val="005264FE"/>
    <w:rsid w:val="005353C2"/>
    <w:rsid w:val="00537D3D"/>
    <w:rsid w:val="005454D8"/>
    <w:rsid w:val="00561DCA"/>
    <w:rsid w:val="00563DC0"/>
    <w:rsid w:val="00564863"/>
    <w:rsid w:val="00566857"/>
    <w:rsid w:val="0058088F"/>
    <w:rsid w:val="00580C6E"/>
    <w:rsid w:val="00580FAF"/>
    <w:rsid w:val="00584BE2"/>
    <w:rsid w:val="00584D3D"/>
    <w:rsid w:val="005871B2"/>
    <w:rsid w:val="005904E5"/>
    <w:rsid w:val="00592036"/>
    <w:rsid w:val="0059631B"/>
    <w:rsid w:val="005A03B6"/>
    <w:rsid w:val="005A65AC"/>
    <w:rsid w:val="005C0718"/>
    <w:rsid w:val="005D5A7A"/>
    <w:rsid w:val="005E7C1A"/>
    <w:rsid w:val="005F4282"/>
    <w:rsid w:val="006008BD"/>
    <w:rsid w:val="006205CE"/>
    <w:rsid w:val="00622DF1"/>
    <w:rsid w:val="006234FD"/>
    <w:rsid w:val="0063378E"/>
    <w:rsid w:val="006342DE"/>
    <w:rsid w:val="00634926"/>
    <w:rsid w:val="00647D02"/>
    <w:rsid w:val="00650A7A"/>
    <w:rsid w:val="00663A8F"/>
    <w:rsid w:val="006822F7"/>
    <w:rsid w:val="00683C0F"/>
    <w:rsid w:val="00686A14"/>
    <w:rsid w:val="00697E40"/>
    <w:rsid w:val="006D0FC6"/>
    <w:rsid w:val="006D1062"/>
    <w:rsid w:val="006D6415"/>
    <w:rsid w:val="006E025A"/>
    <w:rsid w:val="006E1C3A"/>
    <w:rsid w:val="006E3D8A"/>
    <w:rsid w:val="006E68F8"/>
    <w:rsid w:val="006F003A"/>
    <w:rsid w:val="006F3022"/>
    <w:rsid w:val="00703D49"/>
    <w:rsid w:val="00712A8D"/>
    <w:rsid w:val="00715DE0"/>
    <w:rsid w:val="00717A88"/>
    <w:rsid w:val="00720337"/>
    <w:rsid w:val="0072649D"/>
    <w:rsid w:val="007303AC"/>
    <w:rsid w:val="0073105A"/>
    <w:rsid w:val="00735AC9"/>
    <w:rsid w:val="00736DAB"/>
    <w:rsid w:val="007401E9"/>
    <w:rsid w:val="007437B9"/>
    <w:rsid w:val="00745C40"/>
    <w:rsid w:val="00747455"/>
    <w:rsid w:val="007529D7"/>
    <w:rsid w:val="00755C07"/>
    <w:rsid w:val="00775B9B"/>
    <w:rsid w:val="00780C32"/>
    <w:rsid w:val="00791E73"/>
    <w:rsid w:val="00795D0B"/>
    <w:rsid w:val="007B210D"/>
    <w:rsid w:val="007B3C2B"/>
    <w:rsid w:val="007B3E7F"/>
    <w:rsid w:val="007B5FB3"/>
    <w:rsid w:val="007C3359"/>
    <w:rsid w:val="007D1AB2"/>
    <w:rsid w:val="007E3052"/>
    <w:rsid w:val="0080337C"/>
    <w:rsid w:val="008201CE"/>
    <w:rsid w:val="00821D0B"/>
    <w:rsid w:val="00827F56"/>
    <w:rsid w:val="00827F8F"/>
    <w:rsid w:val="008354A2"/>
    <w:rsid w:val="0084762D"/>
    <w:rsid w:val="00857D48"/>
    <w:rsid w:val="00871A4E"/>
    <w:rsid w:val="00875EB0"/>
    <w:rsid w:val="00884A5B"/>
    <w:rsid w:val="008A10BF"/>
    <w:rsid w:val="008A256A"/>
    <w:rsid w:val="008A48A2"/>
    <w:rsid w:val="008A7B67"/>
    <w:rsid w:val="008B31BA"/>
    <w:rsid w:val="008B69B8"/>
    <w:rsid w:val="008C1033"/>
    <w:rsid w:val="008C5EBC"/>
    <w:rsid w:val="008C62E9"/>
    <w:rsid w:val="008D17D3"/>
    <w:rsid w:val="008D42CE"/>
    <w:rsid w:val="008D4868"/>
    <w:rsid w:val="008D55D5"/>
    <w:rsid w:val="008E1093"/>
    <w:rsid w:val="008E175C"/>
    <w:rsid w:val="008E217F"/>
    <w:rsid w:val="008E3680"/>
    <w:rsid w:val="008E7252"/>
    <w:rsid w:val="008E7914"/>
    <w:rsid w:val="008F248E"/>
    <w:rsid w:val="008F4385"/>
    <w:rsid w:val="008F47EB"/>
    <w:rsid w:val="008F4C9E"/>
    <w:rsid w:val="008F7B35"/>
    <w:rsid w:val="00901D44"/>
    <w:rsid w:val="00903AD8"/>
    <w:rsid w:val="00903FDC"/>
    <w:rsid w:val="00904D89"/>
    <w:rsid w:val="00917E9E"/>
    <w:rsid w:val="00926AE4"/>
    <w:rsid w:val="0093498F"/>
    <w:rsid w:val="00935A00"/>
    <w:rsid w:val="009474D3"/>
    <w:rsid w:val="00954140"/>
    <w:rsid w:val="009566CF"/>
    <w:rsid w:val="00960C01"/>
    <w:rsid w:val="0096589A"/>
    <w:rsid w:val="00981453"/>
    <w:rsid w:val="00983511"/>
    <w:rsid w:val="00993BC0"/>
    <w:rsid w:val="00994CB7"/>
    <w:rsid w:val="009B171B"/>
    <w:rsid w:val="009C2548"/>
    <w:rsid w:val="009D1AB0"/>
    <w:rsid w:val="009D516B"/>
    <w:rsid w:val="009E0DF6"/>
    <w:rsid w:val="009E5D23"/>
    <w:rsid w:val="009F695E"/>
    <w:rsid w:val="00A017E4"/>
    <w:rsid w:val="00A0703C"/>
    <w:rsid w:val="00A11A17"/>
    <w:rsid w:val="00A143E6"/>
    <w:rsid w:val="00A148CC"/>
    <w:rsid w:val="00A21552"/>
    <w:rsid w:val="00A2516A"/>
    <w:rsid w:val="00A40240"/>
    <w:rsid w:val="00A44EF3"/>
    <w:rsid w:val="00A601B1"/>
    <w:rsid w:val="00A65AB5"/>
    <w:rsid w:val="00A66186"/>
    <w:rsid w:val="00A70A1C"/>
    <w:rsid w:val="00A744BA"/>
    <w:rsid w:val="00A767BB"/>
    <w:rsid w:val="00A77700"/>
    <w:rsid w:val="00A87DE4"/>
    <w:rsid w:val="00A91C2B"/>
    <w:rsid w:val="00AA4993"/>
    <w:rsid w:val="00AB0947"/>
    <w:rsid w:val="00AB403C"/>
    <w:rsid w:val="00AC0169"/>
    <w:rsid w:val="00AD4844"/>
    <w:rsid w:val="00AE1D93"/>
    <w:rsid w:val="00AE2ACA"/>
    <w:rsid w:val="00AF7037"/>
    <w:rsid w:val="00B014A2"/>
    <w:rsid w:val="00B21C36"/>
    <w:rsid w:val="00B31813"/>
    <w:rsid w:val="00B33E74"/>
    <w:rsid w:val="00B36501"/>
    <w:rsid w:val="00B4023B"/>
    <w:rsid w:val="00B45D4C"/>
    <w:rsid w:val="00B46EAA"/>
    <w:rsid w:val="00B46FB1"/>
    <w:rsid w:val="00B61376"/>
    <w:rsid w:val="00B70AAF"/>
    <w:rsid w:val="00B73292"/>
    <w:rsid w:val="00B80CEE"/>
    <w:rsid w:val="00B825B3"/>
    <w:rsid w:val="00B86CCF"/>
    <w:rsid w:val="00B970DD"/>
    <w:rsid w:val="00BA58E3"/>
    <w:rsid w:val="00BB173A"/>
    <w:rsid w:val="00BB1EF6"/>
    <w:rsid w:val="00BB6A70"/>
    <w:rsid w:val="00BC0017"/>
    <w:rsid w:val="00BC64EA"/>
    <w:rsid w:val="00BD3C0C"/>
    <w:rsid w:val="00BD6750"/>
    <w:rsid w:val="00BE06A7"/>
    <w:rsid w:val="00BE0B58"/>
    <w:rsid w:val="00BE2084"/>
    <w:rsid w:val="00BE36E7"/>
    <w:rsid w:val="00BF0DA6"/>
    <w:rsid w:val="00BF1232"/>
    <w:rsid w:val="00BF3887"/>
    <w:rsid w:val="00BF7039"/>
    <w:rsid w:val="00BF7F9F"/>
    <w:rsid w:val="00C03448"/>
    <w:rsid w:val="00C07F38"/>
    <w:rsid w:val="00C24488"/>
    <w:rsid w:val="00C261C2"/>
    <w:rsid w:val="00C576A2"/>
    <w:rsid w:val="00C64972"/>
    <w:rsid w:val="00C72CFD"/>
    <w:rsid w:val="00C82A5D"/>
    <w:rsid w:val="00C94385"/>
    <w:rsid w:val="00C9763C"/>
    <w:rsid w:val="00CA5D40"/>
    <w:rsid w:val="00CA7B39"/>
    <w:rsid w:val="00CB32BB"/>
    <w:rsid w:val="00CC05CD"/>
    <w:rsid w:val="00CD2FEC"/>
    <w:rsid w:val="00CD4794"/>
    <w:rsid w:val="00CD65BF"/>
    <w:rsid w:val="00CE387B"/>
    <w:rsid w:val="00CF1CAB"/>
    <w:rsid w:val="00D05DBA"/>
    <w:rsid w:val="00D31815"/>
    <w:rsid w:val="00D602F1"/>
    <w:rsid w:val="00D618F2"/>
    <w:rsid w:val="00D66054"/>
    <w:rsid w:val="00D67F2E"/>
    <w:rsid w:val="00D7049F"/>
    <w:rsid w:val="00D808A3"/>
    <w:rsid w:val="00D83966"/>
    <w:rsid w:val="00D8546A"/>
    <w:rsid w:val="00D86039"/>
    <w:rsid w:val="00D96F01"/>
    <w:rsid w:val="00DF0DE6"/>
    <w:rsid w:val="00DF584A"/>
    <w:rsid w:val="00DF5EC5"/>
    <w:rsid w:val="00E05E5A"/>
    <w:rsid w:val="00E1162E"/>
    <w:rsid w:val="00E16B14"/>
    <w:rsid w:val="00E355ED"/>
    <w:rsid w:val="00E35C04"/>
    <w:rsid w:val="00E66ACB"/>
    <w:rsid w:val="00E71797"/>
    <w:rsid w:val="00E71EEF"/>
    <w:rsid w:val="00E85079"/>
    <w:rsid w:val="00E87305"/>
    <w:rsid w:val="00EB28C8"/>
    <w:rsid w:val="00EB7613"/>
    <w:rsid w:val="00EC3600"/>
    <w:rsid w:val="00EC52B8"/>
    <w:rsid w:val="00EC6753"/>
    <w:rsid w:val="00ED33D5"/>
    <w:rsid w:val="00EE4120"/>
    <w:rsid w:val="00EE4F21"/>
    <w:rsid w:val="00EE68EA"/>
    <w:rsid w:val="00EE7E44"/>
    <w:rsid w:val="00EF7C11"/>
    <w:rsid w:val="00EF7FE9"/>
    <w:rsid w:val="00F011AA"/>
    <w:rsid w:val="00F12380"/>
    <w:rsid w:val="00F15405"/>
    <w:rsid w:val="00F24AF3"/>
    <w:rsid w:val="00F27DEF"/>
    <w:rsid w:val="00F41200"/>
    <w:rsid w:val="00F44926"/>
    <w:rsid w:val="00F54FE8"/>
    <w:rsid w:val="00F7126F"/>
    <w:rsid w:val="00F77251"/>
    <w:rsid w:val="00F9023C"/>
    <w:rsid w:val="00FA34E5"/>
    <w:rsid w:val="00FA4FD8"/>
    <w:rsid w:val="00FA6AE5"/>
    <w:rsid w:val="00FB39BF"/>
    <w:rsid w:val="00FC1DFC"/>
    <w:rsid w:val="00FC6E49"/>
    <w:rsid w:val="00FC7C7C"/>
    <w:rsid w:val="00FE514F"/>
    <w:rsid w:val="00FE5339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68633DC4"/>
  <w15:docId w15:val="{012C81DD-8041-4F50-A281-90B51A0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2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1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F4E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58"/>
  </w:style>
  <w:style w:type="paragraph" w:styleId="Pidipagina">
    <w:name w:val="footer"/>
    <w:basedOn w:val="Normale"/>
    <w:link w:val="Pidipagina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0762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2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6258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076258"/>
  </w:style>
  <w:style w:type="paragraph" w:styleId="Nessunaspaziatura">
    <w:name w:val="No Spacing"/>
    <w:uiPriority w:val="1"/>
    <w:qFormat/>
    <w:rsid w:val="000F583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F583B"/>
    <w:rPr>
      <w:color w:val="0000FF"/>
      <w:u w:val="single"/>
    </w:rPr>
  </w:style>
  <w:style w:type="paragraph" w:customStyle="1" w:styleId="Testodelblocco2">
    <w:name w:val="Testo del blocco2"/>
    <w:rsid w:val="0058088F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lang w:eastAsia="ar-SA"/>
    </w:rPr>
  </w:style>
  <w:style w:type="character" w:customStyle="1" w:styleId="Titolo9Carattere">
    <w:name w:val="Titolo 9 Carattere"/>
    <w:link w:val="Titolo9"/>
    <w:rsid w:val="000F4E4B"/>
    <w:rPr>
      <w:rFonts w:ascii="Arial" w:eastAsia="Times New Roman" w:hAnsi="Arial" w:cs="Arial"/>
      <w:lang w:eastAsia="it-IT"/>
    </w:rPr>
  </w:style>
  <w:style w:type="character" w:styleId="Rimandocommento">
    <w:name w:val="annotation reference"/>
    <w:uiPriority w:val="99"/>
    <w:semiHidden/>
    <w:unhideWhenUsed/>
    <w:rsid w:val="009D51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9D516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516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516B"/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7B3E7F"/>
    <w:pPr>
      <w:spacing w:after="160" w:line="259" w:lineRule="auto"/>
      <w:ind w:left="720"/>
      <w:contextualSpacing/>
    </w:pPr>
  </w:style>
  <w:style w:type="character" w:customStyle="1" w:styleId="tgc">
    <w:name w:val="_tgc"/>
    <w:basedOn w:val="Carpredefinitoparagrafo"/>
    <w:rsid w:val="007B3E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6E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6EAA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6EA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489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C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1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7168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1681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271681"/>
    <w:pPr>
      <w:widowControl w:val="0"/>
      <w:autoSpaceDE w:val="0"/>
      <w:autoSpaceDN w:val="0"/>
      <w:spacing w:before="43" w:after="0" w:line="240" w:lineRule="auto"/>
      <w:ind w:left="746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1F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1F0B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B36501"/>
  </w:style>
  <w:style w:type="character" w:customStyle="1" w:styleId="stile8">
    <w:name w:val="stile8"/>
    <w:basedOn w:val="Carpredefinitoparagrafo"/>
    <w:rsid w:val="008F47EB"/>
  </w:style>
  <w:style w:type="character" w:styleId="Enfasigrassetto">
    <w:name w:val="Strong"/>
    <w:basedOn w:val="Carpredefinitoparagrafo"/>
    <w:uiPriority w:val="22"/>
    <w:qFormat/>
    <w:rsid w:val="008F47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A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%20Baglioni\AppData\Roaming\Microsoft\Templates\carta%20intestata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CAD-E746-4F8E-8ECC-5925168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Links>
    <vt:vector size="36" baseType="variant">
      <vt:variant>
        <vt:i4>2818134</vt:i4>
      </vt:variant>
      <vt:variant>
        <vt:i4>15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12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  <vt:variant>
        <vt:i4>2818134</vt:i4>
      </vt:variant>
      <vt:variant>
        <vt:i4>6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Martignetti Pierina</dc:creator>
  <cp:lastModifiedBy>Amedeo Grimaldi</cp:lastModifiedBy>
  <cp:revision>15</cp:revision>
  <cp:lastPrinted>2021-03-25T12:17:00Z</cp:lastPrinted>
  <dcterms:created xsi:type="dcterms:W3CDTF">2022-04-03T14:12:00Z</dcterms:created>
  <dcterms:modified xsi:type="dcterms:W3CDTF">2023-10-14T11:03:00Z</dcterms:modified>
</cp:coreProperties>
</file>